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1033" w14:textId="77777777" w:rsidR="004E3B80" w:rsidRPr="004E3B80" w:rsidRDefault="004E3B80" w:rsidP="004E3B80">
      <w:pPr>
        <w:spacing w:after="60"/>
        <w:jc w:val="center"/>
        <w:rPr>
          <w:rFonts w:ascii="Trebuchet MS" w:hAnsi="Trebuchet MS"/>
          <w:b/>
        </w:rPr>
      </w:pPr>
      <w:r w:rsidRPr="004E3B80">
        <w:rPr>
          <w:rFonts w:ascii="Trebuchet MS" w:hAnsi="Trebuchet MS"/>
          <w:b/>
        </w:rPr>
        <w:t>ANEXO I</w:t>
      </w:r>
    </w:p>
    <w:p w14:paraId="0A8951AB" w14:textId="44CF4083" w:rsidR="004E3B80" w:rsidRPr="004E3B80" w:rsidRDefault="004E3B80" w:rsidP="004E3B80">
      <w:pPr>
        <w:jc w:val="center"/>
        <w:rPr>
          <w:rFonts w:ascii="Trebuchet MS" w:hAnsi="Trebuchet MS"/>
          <w:b/>
          <w:sz w:val="22"/>
          <w:szCs w:val="22"/>
        </w:rPr>
      </w:pPr>
      <w:r w:rsidRPr="004E3B80">
        <w:rPr>
          <w:rFonts w:ascii="Trebuchet MS" w:hAnsi="Trebuchet MS"/>
          <w:b/>
          <w:sz w:val="22"/>
          <w:szCs w:val="22"/>
        </w:rPr>
        <w:t>SOLICITUD DE BECA DE FORMACION PARA LA REALIZACIÓN DEL PROGRAMA CAMPUS RURAL DE PRÁCTICAS UNIVERSITARIAS EN EL MEDIO RURAL PARA EL CURSO 202</w:t>
      </w:r>
      <w:r w:rsidR="00E52B78">
        <w:rPr>
          <w:rFonts w:ascii="Trebuchet MS" w:hAnsi="Trebuchet MS"/>
          <w:b/>
          <w:sz w:val="22"/>
          <w:szCs w:val="22"/>
        </w:rPr>
        <w:t>5</w:t>
      </w:r>
      <w:r w:rsidRPr="004E3B80">
        <w:rPr>
          <w:rFonts w:ascii="Trebuchet MS" w:hAnsi="Trebuchet MS"/>
          <w:b/>
          <w:sz w:val="22"/>
          <w:szCs w:val="22"/>
        </w:rPr>
        <w:t>-202</w:t>
      </w:r>
      <w:r w:rsidR="00E52B78">
        <w:rPr>
          <w:rFonts w:ascii="Trebuchet MS" w:hAnsi="Trebuchet MS"/>
          <w:b/>
          <w:sz w:val="22"/>
          <w:szCs w:val="22"/>
        </w:rPr>
        <w:t>6</w:t>
      </w:r>
    </w:p>
    <w:p w14:paraId="510EB821" w14:textId="77777777" w:rsidR="004E3B80" w:rsidRPr="004E3B80" w:rsidRDefault="004E3B80" w:rsidP="004E3B80">
      <w:pPr>
        <w:jc w:val="center"/>
        <w:rPr>
          <w:rFonts w:ascii="Trebuchet MS" w:hAnsi="Trebuchet MS"/>
          <w:b/>
          <w:sz w:val="22"/>
          <w:szCs w:val="22"/>
        </w:rPr>
      </w:pPr>
    </w:p>
    <w:p w14:paraId="3CBAADDE" w14:textId="77777777" w:rsidR="004E3B80" w:rsidRPr="004E3B80" w:rsidRDefault="004E3B80" w:rsidP="004E3B80">
      <w:pPr>
        <w:jc w:val="center"/>
        <w:rPr>
          <w:rFonts w:ascii="Trebuchet MS" w:hAnsi="Trebuchet MS"/>
          <w:b/>
          <w:sz w:val="22"/>
          <w:szCs w:val="22"/>
        </w:rPr>
      </w:pPr>
    </w:p>
    <w:p w14:paraId="60ACFC5B" w14:textId="77777777" w:rsidR="004E3B80" w:rsidRPr="004E3B80" w:rsidRDefault="004E3B80" w:rsidP="004E3B80">
      <w:pPr>
        <w:rPr>
          <w:rFonts w:ascii="Trebuchet MS" w:hAnsi="Trebuchet MS"/>
          <w:b/>
          <w:sz w:val="22"/>
          <w:szCs w:val="22"/>
        </w:rPr>
      </w:pPr>
      <w:r w:rsidRPr="004E3B80">
        <w:rPr>
          <w:rFonts w:ascii="Trebuchet MS" w:hAnsi="Trebuchet MS"/>
          <w:b/>
          <w:sz w:val="22"/>
          <w:szCs w:val="22"/>
        </w:rPr>
        <w:t>A) DATOS PERSONALES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5947"/>
      </w:tblGrid>
      <w:tr w:rsidR="004E3B80" w:rsidRPr="004E3B80" w14:paraId="094F163A" w14:textId="77777777" w:rsidTr="00BD6436">
        <w:trPr>
          <w:trHeight w:val="666"/>
        </w:trPr>
        <w:tc>
          <w:tcPr>
            <w:tcW w:w="2547" w:type="dxa"/>
          </w:tcPr>
          <w:p w14:paraId="675A1FAC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Apellidos</w:t>
            </w:r>
          </w:p>
        </w:tc>
        <w:tc>
          <w:tcPr>
            <w:tcW w:w="5947" w:type="dxa"/>
          </w:tcPr>
          <w:p w14:paraId="077E09EA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E3B80" w:rsidRPr="004E3B80" w14:paraId="16028D7F" w14:textId="77777777" w:rsidTr="004E3B80">
        <w:trPr>
          <w:trHeight w:val="686"/>
        </w:trPr>
        <w:tc>
          <w:tcPr>
            <w:tcW w:w="2547" w:type="dxa"/>
          </w:tcPr>
          <w:p w14:paraId="3A1455BC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Nombre</w:t>
            </w:r>
          </w:p>
        </w:tc>
        <w:tc>
          <w:tcPr>
            <w:tcW w:w="5947" w:type="dxa"/>
          </w:tcPr>
          <w:p w14:paraId="3929DCA6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E3B80" w:rsidRPr="004E3B80" w14:paraId="45734F9D" w14:textId="77777777" w:rsidTr="00BD6436">
        <w:trPr>
          <w:trHeight w:val="297"/>
        </w:trPr>
        <w:tc>
          <w:tcPr>
            <w:tcW w:w="2547" w:type="dxa"/>
          </w:tcPr>
          <w:p w14:paraId="7AFAF5A8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D.N.I./N.I.E</w:t>
            </w:r>
          </w:p>
        </w:tc>
        <w:tc>
          <w:tcPr>
            <w:tcW w:w="5947" w:type="dxa"/>
          </w:tcPr>
          <w:p w14:paraId="08AF3AE6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E3B80" w:rsidRPr="004E3B80" w14:paraId="18A15F1F" w14:textId="77777777" w:rsidTr="00BD6436">
        <w:trPr>
          <w:trHeight w:val="524"/>
        </w:trPr>
        <w:tc>
          <w:tcPr>
            <w:tcW w:w="2547" w:type="dxa"/>
          </w:tcPr>
          <w:p w14:paraId="73C20D81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Teléfono de contacto</w:t>
            </w:r>
          </w:p>
        </w:tc>
        <w:tc>
          <w:tcPr>
            <w:tcW w:w="5947" w:type="dxa"/>
          </w:tcPr>
          <w:p w14:paraId="768CF509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E3B80" w:rsidRPr="004E3B80" w14:paraId="587F5E6D" w14:textId="77777777" w:rsidTr="00BD6436">
        <w:trPr>
          <w:trHeight w:val="432"/>
        </w:trPr>
        <w:tc>
          <w:tcPr>
            <w:tcW w:w="2547" w:type="dxa"/>
          </w:tcPr>
          <w:p w14:paraId="01CADDB1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Correo Electrónico</w:t>
            </w:r>
          </w:p>
        </w:tc>
        <w:tc>
          <w:tcPr>
            <w:tcW w:w="5947" w:type="dxa"/>
          </w:tcPr>
          <w:p w14:paraId="5EA76FF8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E3B80" w:rsidRPr="004E3B80" w14:paraId="6FD1F6FA" w14:textId="77777777" w:rsidTr="00BD6436">
        <w:trPr>
          <w:trHeight w:val="737"/>
        </w:trPr>
        <w:tc>
          <w:tcPr>
            <w:tcW w:w="2547" w:type="dxa"/>
          </w:tcPr>
          <w:p w14:paraId="29566A91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Titulación para la que solicita la beca*</w:t>
            </w:r>
          </w:p>
        </w:tc>
        <w:tc>
          <w:tcPr>
            <w:tcW w:w="5947" w:type="dxa"/>
          </w:tcPr>
          <w:p w14:paraId="734316E3" w14:textId="77777777" w:rsidR="004E3B80" w:rsidRPr="004E3B80" w:rsidRDefault="004E3B80" w:rsidP="00BD643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4FCC00A" w14:textId="77777777" w:rsidR="004E3B80" w:rsidRPr="004E3B80" w:rsidRDefault="004E3B80" w:rsidP="004E3B80">
      <w:pPr>
        <w:rPr>
          <w:rFonts w:ascii="Trebuchet MS" w:hAnsi="Trebuchet MS"/>
          <w:bCs/>
          <w:sz w:val="22"/>
          <w:szCs w:val="22"/>
        </w:rPr>
      </w:pPr>
      <w:r w:rsidRPr="004E3B80">
        <w:rPr>
          <w:rFonts w:ascii="Trebuchet MS" w:hAnsi="Trebuchet MS"/>
          <w:b/>
          <w:sz w:val="22"/>
          <w:szCs w:val="22"/>
        </w:rPr>
        <w:t>*</w:t>
      </w:r>
      <w:r w:rsidRPr="004E3B80">
        <w:rPr>
          <w:rFonts w:ascii="Trebuchet MS" w:hAnsi="Trebuchet MS"/>
        </w:rPr>
        <w:t xml:space="preserve"> </w:t>
      </w:r>
      <w:r w:rsidRPr="004E3B80">
        <w:rPr>
          <w:rFonts w:ascii="Trebuchet MS" w:hAnsi="Trebuchet MS"/>
          <w:bCs/>
          <w:sz w:val="22"/>
          <w:szCs w:val="22"/>
        </w:rPr>
        <w:t>En el caso de que el solicitante esté cursando dos o más titulaciones que NO sea un doble grado, debe señalar solo aquella por la que desea realizar las prácticas.</w:t>
      </w:r>
    </w:p>
    <w:p w14:paraId="4F603D23" w14:textId="77777777" w:rsidR="004E3B80" w:rsidRPr="004E3B80" w:rsidRDefault="004E3B80" w:rsidP="004E3B80">
      <w:pPr>
        <w:rPr>
          <w:rFonts w:ascii="Trebuchet MS" w:hAnsi="Trebuchet MS"/>
          <w:b/>
          <w:sz w:val="22"/>
          <w:szCs w:val="22"/>
        </w:rPr>
      </w:pPr>
    </w:p>
    <w:p w14:paraId="3A164B12" w14:textId="77777777" w:rsidR="004E3B80" w:rsidRDefault="004E3B80" w:rsidP="004E3B80">
      <w:pPr>
        <w:rPr>
          <w:rFonts w:ascii="Trebuchet MS" w:hAnsi="Trebuchet MS"/>
          <w:b/>
          <w:sz w:val="22"/>
          <w:szCs w:val="22"/>
        </w:rPr>
      </w:pPr>
    </w:p>
    <w:p w14:paraId="69E2355D" w14:textId="77777777" w:rsidR="004E3B80" w:rsidRPr="004E3B80" w:rsidRDefault="004E3B80" w:rsidP="004E3B80">
      <w:pPr>
        <w:rPr>
          <w:rFonts w:ascii="Trebuchet MS" w:hAnsi="Trebuchet MS"/>
          <w:b/>
          <w:sz w:val="22"/>
          <w:szCs w:val="22"/>
        </w:rPr>
      </w:pPr>
    </w:p>
    <w:p w14:paraId="044AC5D6" w14:textId="7B55CF01" w:rsidR="004E3B80" w:rsidRPr="004E3B80" w:rsidRDefault="004E3B80" w:rsidP="004E3B80">
      <w:pPr>
        <w:rPr>
          <w:rFonts w:ascii="Trebuchet MS" w:hAnsi="Trebuchet MS"/>
          <w:b/>
          <w:sz w:val="22"/>
          <w:szCs w:val="22"/>
        </w:rPr>
      </w:pPr>
      <w:r w:rsidRPr="004E3B80">
        <w:rPr>
          <w:rFonts w:ascii="Trebuchet MS" w:hAnsi="Trebuchet MS"/>
          <w:b/>
          <w:sz w:val="22"/>
          <w:szCs w:val="22"/>
        </w:rPr>
        <w:t>B) DATOS RELATIVOS A LA PRÁCTICA SOLICITADA (Podrán elegirse hasta un máximo de 4 ofertas POR ORDEN DE PRIORIDAD)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552"/>
        <w:gridCol w:w="2551"/>
        <w:gridCol w:w="1134"/>
        <w:gridCol w:w="1134"/>
      </w:tblGrid>
      <w:tr w:rsidR="004E3B80" w:rsidRPr="004E3B80" w14:paraId="335422BB" w14:textId="77777777" w:rsidTr="004E3B80">
        <w:trPr>
          <w:trHeight w:val="350"/>
        </w:trPr>
        <w:tc>
          <w:tcPr>
            <w:tcW w:w="1271" w:type="dxa"/>
            <w:vMerge w:val="restart"/>
            <w:vAlign w:val="center"/>
          </w:tcPr>
          <w:p w14:paraId="4394637B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EB93D20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Título de la práctica</w:t>
            </w:r>
          </w:p>
        </w:tc>
        <w:tc>
          <w:tcPr>
            <w:tcW w:w="2551" w:type="dxa"/>
            <w:vMerge w:val="restart"/>
            <w:vAlign w:val="center"/>
          </w:tcPr>
          <w:p w14:paraId="136ACD7E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Entidad</w:t>
            </w:r>
          </w:p>
        </w:tc>
        <w:tc>
          <w:tcPr>
            <w:tcW w:w="2268" w:type="dxa"/>
            <w:gridSpan w:val="2"/>
            <w:vAlign w:val="center"/>
          </w:tcPr>
          <w:p w14:paraId="035A1E96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Origen de la oferta</w:t>
            </w:r>
          </w:p>
        </w:tc>
      </w:tr>
      <w:tr w:rsidR="004E3B80" w:rsidRPr="004E3B80" w14:paraId="361259E5" w14:textId="77777777" w:rsidTr="004E3B80">
        <w:trPr>
          <w:trHeight w:val="350"/>
        </w:trPr>
        <w:tc>
          <w:tcPr>
            <w:tcW w:w="1271" w:type="dxa"/>
            <w:vMerge/>
            <w:vAlign w:val="center"/>
          </w:tcPr>
          <w:p w14:paraId="3DC5294A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4FCDCF0D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258D1764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0C71FDC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ULE</w:t>
            </w:r>
          </w:p>
        </w:tc>
        <w:tc>
          <w:tcPr>
            <w:tcW w:w="1134" w:type="dxa"/>
            <w:vAlign w:val="center"/>
          </w:tcPr>
          <w:p w14:paraId="621E0E2A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Ruralink</w:t>
            </w:r>
          </w:p>
        </w:tc>
      </w:tr>
      <w:tr w:rsidR="004E3B80" w:rsidRPr="004E3B80" w14:paraId="79565CD9" w14:textId="77777777" w:rsidTr="004E3B80">
        <w:trPr>
          <w:trHeight w:val="1236"/>
        </w:trPr>
        <w:tc>
          <w:tcPr>
            <w:tcW w:w="1271" w:type="dxa"/>
            <w:vAlign w:val="center"/>
          </w:tcPr>
          <w:p w14:paraId="790F6A99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1º opción</w:t>
            </w:r>
          </w:p>
        </w:tc>
        <w:tc>
          <w:tcPr>
            <w:tcW w:w="2552" w:type="dxa"/>
            <w:vAlign w:val="center"/>
          </w:tcPr>
          <w:p w14:paraId="5F796990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  <w:p w14:paraId="4FD3AE6D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6D761C5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CE71B3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4E3B80">
              <w:rPr>
                <w:rFonts w:ascii="Trebuchet MS" w:hAnsi="Trebuchet MS"/>
                <w:sz w:val="28"/>
                <w:szCs w:val="28"/>
              </w:rPr>
              <w:sym w:font="Symbol" w:char="F07F"/>
            </w:r>
          </w:p>
        </w:tc>
        <w:tc>
          <w:tcPr>
            <w:tcW w:w="1134" w:type="dxa"/>
            <w:vAlign w:val="center"/>
          </w:tcPr>
          <w:p w14:paraId="7DEC9D2A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8"/>
                <w:szCs w:val="28"/>
              </w:rPr>
              <w:sym w:font="Symbol" w:char="F07F"/>
            </w:r>
          </w:p>
        </w:tc>
      </w:tr>
      <w:tr w:rsidR="004E3B80" w:rsidRPr="004E3B80" w14:paraId="26081E8F" w14:textId="77777777" w:rsidTr="004E3B80">
        <w:trPr>
          <w:trHeight w:val="1236"/>
        </w:trPr>
        <w:tc>
          <w:tcPr>
            <w:tcW w:w="1271" w:type="dxa"/>
            <w:vAlign w:val="center"/>
          </w:tcPr>
          <w:p w14:paraId="0134F622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2º opción</w:t>
            </w:r>
          </w:p>
        </w:tc>
        <w:tc>
          <w:tcPr>
            <w:tcW w:w="2552" w:type="dxa"/>
            <w:vAlign w:val="center"/>
          </w:tcPr>
          <w:p w14:paraId="67D32F38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  <w:p w14:paraId="2BC77261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D7BBBEC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E5078E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8"/>
                <w:szCs w:val="28"/>
              </w:rPr>
              <w:sym w:font="Symbol" w:char="F07F"/>
            </w:r>
          </w:p>
        </w:tc>
        <w:tc>
          <w:tcPr>
            <w:tcW w:w="1134" w:type="dxa"/>
            <w:vAlign w:val="center"/>
          </w:tcPr>
          <w:p w14:paraId="235F9C9E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8"/>
                <w:szCs w:val="28"/>
              </w:rPr>
              <w:sym w:font="Symbol" w:char="F07F"/>
            </w:r>
          </w:p>
        </w:tc>
      </w:tr>
      <w:tr w:rsidR="004E3B80" w:rsidRPr="004E3B80" w14:paraId="7705C5A1" w14:textId="77777777" w:rsidTr="004E3B80">
        <w:trPr>
          <w:trHeight w:val="1236"/>
        </w:trPr>
        <w:tc>
          <w:tcPr>
            <w:tcW w:w="1271" w:type="dxa"/>
            <w:vAlign w:val="center"/>
          </w:tcPr>
          <w:p w14:paraId="20892087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3º opción</w:t>
            </w:r>
          </w:p>
        </w:tc>
        <w:tc>
          <w:tcPr>
            <w:tcW w:w="2552" w:type="dxa"/>
            <w:vAlign w:val="center"/>
          </w:tcPr>
          <w:p w14:paraId="47B1A6F2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  <w:p w14:paraId="055E6BD5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25B7CA9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CA0E4C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8"/>
                <w:szCs w:val="28"/>
              </w:rPr>
              <w:sym w:font="Symbol" w:char="F07F"/>
            </w:r>
          </w:p>
        </w:tc>
        <w:tc>
          <w:tcPr>
            <w:tcW w:w="1134" w:type="dxa"/>
            <w:vAlign w:val="center"/>
          </w:tcPr>
          <w:p w14:paraId="14936E93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8"/>
                <w:szCs w:val="28"/>
              </w:rPr>
              <w:sym w:font="Symbol" w:char="F07F"/>
            </w:r>
          </w:p>
        </w:tc>
      </w:tr>
      <w:tr w:rsidR="004E3B80" w:rsidRPr="004E3B80" w14:paraId="5C4BF5EA" w14:textId="77777777" w:rsidTr="004E3B80">
        <w:trPr>
          <w:trHeight w:val="1236"/>
        </w:trPr>
        <w:tc>
          <w:tcPr>
            <w:tcW w:w="1271" w:type="dxa"/>
            <w:vAlign w:val="center"/>
          </w:tcPr>
          <w:p w14:paraId="337BB597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2"/>
                <w:szCs w:val="22"/>
              </w:rPr>
              <w:t>4º opción</w:t>
            </w:r>
          </w:p>
        </w:tc>
        <w:tc>
          <w:tcPr>
            <w:tcW w:w="2552" w:type="dxa"/>
            <w:vAlign w:val="center"/>
          </w:tcPr>
          <w:p w14:paraId="2BF21E53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  <w:p w14:paraId="02822009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513B07E" w14:textId="77777777" w:rsidR="004E3B80" w:rsidRPr="004E3B80" w:rsidRDefault="004E3B80" w:rsidP="00BD6436">
            <w:pPr>
              <w:spacing w:after="8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66A698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8"/>
                <w:szCs w:val="28"/>
              </w:rPr>
              <w:sym w:font="Symbol" w:char="F07F"/>
            </w:r>
          </w:p>
        </w:tc>
        <w:tc>
          <w:tcPr>
            <w:tcW w:w="1134" w:type="dxa"/>
            <w:vAlign w:val="center"/>
          </w:tcPr>
          <w:p w14:paraId="5011F760" w14:textId="77777777" w:rsidR="004E3B80" w:rsidRPr="004E3B80" w:rsidRDefault="004E3B80" w:rsidP="00BD6436">
            <w:pPr>
              <w:spacing w:after="8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E3B80">
              <w:rPr>
                <w:rFonts w:ascii="Trebuchet MS" w:hAnsi="Trebuchet MS"/>
                <w:sz w:val="28"/>
                <w:szCs w:val="28"/>
              </w:rPr>
              <w:sym w:font="Symbol" w:char="F07F"/>
            </w:r>
          </w:p>
        </w:tc>
      </w:tr>
    </w:tbl>
    <w:p w14:paraId="6925FC41" w14:textId="77777777" w:rsidR="004E3B80" w:rsidRPr="004E3B80" w:rsidRDefault="004E3B80" w:rsidP="004E3B80">
      <w:pPr>
        <w:autoSpaceDE w:val="0"/>
        <w:autoSpaceDN w:val="0"/>
        <w:adjustRightInd w:val="0"/>
        <w:spacing w:beforeLines="60" w:before="144" w:afterLines="80" w:after="192"/>
        <w:jc w:val="both"/>
        <w:rPr>
          <w:rFonts w:ascii="Trebuchet MS" w:eastAsia="Microsoft YaHei" w:hAnsi="Trebuchet MS"/>
          <w:sz w:val="22"/>
          <w:szCs w:val="22"/>
        </w:rPr>
      </w:pPr>
    </w:p>
    <w:p w14:paraId="714B392E" w14:textId="77777777" w:rsidR="004E3B80" w:rsidRPr="004E3B80" w:rsidRDefault="004E3B80" w:rsidP="004E3B80">
      <w:pPr>
        <w:autoSpaceDE w:val="0"/>
        <w:autoSpaceDN w:val="0"/>
        <w:adjustRightInd w:val="0"/>
        <w:spacing w:beforeLines="60" w:before="144" w:afterLines="80" w:after="192"/>
        <w:jc w:val="both"/>
        <w:rPr>
          <w:rFonts w:ascii="Trebuchet MS" w:eastAsia="Microsoft YaHei" w:hAnsi="Trebuchet MS"/>
          <w:sz w:val="22"/>
          <w:szCs w:val="22"/>
        </w:rPr>
      </w:pPr>
    </w:p>
    <w:p w14:paraId="6DDD854E" w14:textId="77777777" w:rsidR="004E3B80" w:rsidRPr="004E3B80" w:rsidRDefault="004E3B80" w:rsidP="004E3B80">
      <w:pPr>
        <w:autoSpaceDE w:val="0"/>
        <w:autoSpaceDN w:val="0"/>
        <w:adjustRightInd w:val="0"/>
        <w:spacing w:beforeLines="60" w:before="144" w:afterLines="80" w:after="192"/>
        <w:jc w:val="both"/>
        <w:rPr>
          <w:rFonts w:ascii="Trebuchet MS" w:eastAsia="Microsoft YaHei" w:hAnsi="Trebuchet MS"/>
          <w:sz w:val="22"/>
          <w:szCs w:val="22"/>
        </w:rPr>
      </w:pPr>
      <w:r w:rsidRPr="004E3B80">
        <w:rPr>
          <w:rFonts w:ascii="Trebuchet MS" w:eastAsia="Microsoft YaHei" w:hAnsi="Trebuchet MS"/>
          <w:sz w:val="22"/>
          <w:szCs w:val="22"/>
        </w:rPr>
        <w:t>Con la entrega de la solicitud, el/la solicitante declara, bajo su responsabilidad, lo que sigue:</w:t>
      </w:r>
    </w:p>
    <w:p w14:paraId="664FFB3E" w14:textId="77777777" w:rsidR="004E3B80" w:rsidRPr="004E3B80" w:rsidRDefault="004E3B80" w:rsidP="004E3B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Lines="60" w:before="144" w:afterLines="80" w:after="192" w:line="240" w:lineRule="auto"/>
        <w:ind w:left="714" w:hanging="357"/>
        <w:contextualSpacing w:val="0"/>
        <w:jc w:val="both"/>
        <w:rPr>
          <w:rFonts w:ascii="Trebuchet MS" w:eastAsia="Microsoft YaHei" w:hAnsi="Trebuchet MS" w:cs="Arial"/>
          <w:sz w:val="22"/>
          <w:szCs w:val="22"/>
          <w:lang w:val="es-ES_tradnl"/>
        </w:rPr>
      </w:pPr>
      <w:r w:rsidRPr="004E3B80">
        <w:rPr>
          <w:rFonts w:ascii="Trebuchet MS" w:eastAsia="Microsoft YaHei" w:hAnsi="Trebuchet MS" w:cs="Arial"/>
          <w:sz w:val="22"/>
          <w:szCs w:val="22"/>
          <w:lang w:val="es-ES_tradnl"/>
        </w:rPr>
        <w:t>En el caso de ser estudiante de grado, que ha superado el 50% de los créditos de la titulación por la que accede a la beca a fecha de finalización del periodo de solicitud.</w:t>
      </w:r>
    </w:p>
    <w:p w14:paraId="256667BF" w14:textId="77777777" w:rsidR="004E3B80" w:rsidRPr="004E3B80" w:rsidRDefault="004E3B80" w:rsidP="004E3B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Lines="60" w:before="144" w:afterLines="80" w:after="192" w:line="240" w:lineRule="auto"/>
        <w:ind w:left="714" w:hanging="357"/>
        <w:contextualSpacing w:val="0"/>
        <w:jc w:val="both"/>
        <w:rPr>
          <w:rFonts w:ascii="Trebuchet MS" w:eastAsia="Microsoft YaHei" w:hAnsi="Trebuchet MS" w:cs="Arial"/>
          <w:sz w:val="22"/>
          <w:szCs w:val="22"/>
          <w:lang w:val="es-ES_tradnl"/>
        </w:rPr>
      </w:pPr>
      <w:r w:rsidRPr="004E3B80">
        <w:rPr>
          <w:rFonts w:ascii="Trebuchet MS" w:eastAsia="Microsoft YaHei" w:hAnsi="Trebuchet MS" w:cs="Arial"/>
          <w:sz w:val="22"/>
          <w:szCs w:val="22"/>
          <w:lang w:val="es-ES_tradnl"/>
        </w:rPr>
        <w:t>Que no tiene prevista la realización de prácticas curriculares u otro tipo de prácticas extracurriculares en la Universidad de León durante el periodo de disfrute de la beca</w:t>
      </w:r>
    </w:p>
    <w:p w14:paraId="64A6C547" w14:textId="77777777" w:rsidR="004E3B80" w:rsidRPr="004E3B80" w:rsidRDefault="004E3B80" w:rsidP="004E3B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Lines="60" w:before="144" w:afterLines="80" w:after="192" w:line="240" w:lineRule="auto"/>
        <w:ind w:left="714" w:hanging="357"/>
        <w:contextualSpacing w:val="0"/>
        <w:jc w:val="both"/>
        <w:rPr>
          <w:rFonts w:ascii="Trebuchet MS" w:eastAsia="Microsoft YaHei" w:hAnsi="Trebuchet MS" w:cs="Arial"/>
          <w:sz w:val="22"/>
          <w:szCs w:val="22"/>
          <w:lang w:val="es-ES_tradnl"/>
        </w:rPr>
      </w:pPr>
      <w:r w:rsidRPr="004E3B80">
        <w:rPr>
          <w:rFonts w:ascii="Trebuchet MS" w:eastAsia="Microsoft YaHei" w:hAnsi="Trebuchet MS" w:cs="Arial"/>
          <w:sz w:val="22"/>
          <w:szCs w:val="22"/>
          <w:lang w:val="es-ES_tradnl"/>
        </w:rPr>
        <w:t>Que acepta el resto de las bases de la convocatoria para la cual solicita la ayuda.</w:t>
      </w:r>
    </w:p>
    <w:p w14:paraId="6CEB2C27" w14:textId="77777777" w:rsidR="004E3B80" w:rsidRPr="004E3B80" w:rsidRDefault="004E3B80" w:rsidP="004E3B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Lines="60" w:before="144" w:afterLines="80" w:after="192" w:line="240" w:lineRule="auto"/>
        <w:ind w:left="714" w:hanging="357"/>
        <w:contextualSpacing w:val="0"/>
        <w:jc w:val="both"/>
        <w:rPr>
          <w:rFonts w:ascii="Trebuchet MS" w:eastAsia="Microsoft YaHei" w:hAnsi="Trebuchet MS" w:cs="Arial"/>
          <w:sz w:val="22"/>
          <w:szCs w:val="22"/>
          <w:lang w:val="es-ES_tradnl"/>
        </w:rPr>
      </w:pPr>
      <w:r w:rsidRPr="004E3B80">
        <w:rPr>
          <w:rFonts w:ascii="Trebuchet MS" w:eastAsia="Microsoft YaHei" w:hAnsi="Trebuchet MS" w:cs="Arial"/>
          <w:sz w:val="22"/>
          <w:szCs w:val="22"/>
          <w:lang w:val="es-ES_tradnl"/>
        </w:rPr>
        <w:t>Que todos los datos incorporados a la solicitud se ajustan a la realidad.</w:t>
      </w:r>
    </w:p>
    <w:p w14:paraId="1509BB92" w14:textId="77777777" w:rsidR="004E3B80" w:rsidRPr="004E3B80" w:rsidRDefault="004E3B80" w:rsidP="004E3B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Lines="60" w:before="144" w:afterLines="80" w:after="192" w:line="240" w:lineRule="auto"/>
        <w:ind w:left="714" w:hanging="357"/>
        <w:contextualSpacing w:val="0"/>
        <w:jc w:val="both"/>
        <w:rPr>
          <w:rFonts w:ascii="Trebuchet MS" w:eastAsia="Microsoft YaHei" w:hAnsi="Trebuchet MS" w:cs="Arial"/>
          <w:sz w:val="22"/>
          <w:szCs w:val="22"/>
          <w:lang w:val="es-ES_tradnl"/>
        </w:rPr>
      </w:pPr>
      <w:r w:rsidRPr="004E3B80">
        <w:rPr>
          <w:rFonts w:ascii="Trebuchet MS" w:eastAsia="Microsoft YaHei" w:hAnsi="Trebuchet MS" w:cs="Arial"/>
          <w:sz w:val="22"/>
          <w:szCs w:val="22"/>
          <w:lang w:val="es-ES_tradnl"/>
        </w:rPr>
        <w:t>Que acepta que la inexactitud de las circunstancias declaradas comporta la denegación o revocación de la ayuda.</w:t>
      </w:r>
    </w:p>
    <w:p w14:paraId="316D9CFE" w14:textId="77777777" w:rsidR="004E3B80" w:rsidRPr="004E3B80" w:rsidRDefault="004E3B80" w:rsidP="004E3B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Lines="60" w:before="144" w:afterLines="80" w:after="192" w:line="240" w:lineRule="auto"/>
        <w:ind w:left="714" w:hanging="357"/>
        <w:contextualSpacing w:val="0"/>
        <w:jc w:val="both"/>
        <w:rPr>
          <w:rFonts w:ascii="Trebuchet MS" w:eastAsia="Microsoft YaHei" w:hAnsi="Trebuchet MS" w:cs="Arial"/>
          <w:sz w:val="22"/>
          <w:szCs w:val="22"/>
          <w:lang w:val="es-ES_tradnl"/>
        </w:rPr>
      </w:pPr>
      <w:r w:rsidRPr="004E3B80">
        <w:rPr>
          <w:rFonts w:ascii="Trebuchet MS" w:eastAsia="Microsoft YaHei" w:hAnsi="Trebuchet MS" w:cs="Arial"/>
          <w:sz w:val="22"/>
          <w:szCs w:val="22"/>
          <w:lang w:val="es-ES_tradnl"/>
        </w:rPr>
        <w:t>Que conoce la incompatibilidad de estas ayudas con cualquier otra ayuda para una actividad igual o similar.</w:t>
      </w:r>
    </w:p>
    <w:p w14:paraId="552C84A7" w14:textId="77777777" w:rsidR="004E3B80" w:rsidRPr="004E3B80" w:rsidRDefault="004E3B80" w:rsidP="004E3B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Lines="60" w:before="144" w:afterLines="80" w:after="192" w:line="240" w:lineRule="auto"/>
        <w:ind w:left="714" w:hanging="357"/>
        <w:contextualSpacing w:val="0"/>
        <w:jc w:val="both"/>
        <w:rPr>
          <w:rFonts w:ascii="Trebuchet MS" w:eastAsia="Microsoft YaHei" w:hAnsi="Trebuchet MS" w:cs="Arial"/>
          <w:sz w:val="22"/>
          <w:szCs w:val="22"/>
          <w:lang w:val="es-ES_tradnl"/>
        </w:rPr>
      </w:pPr>
      <w:r w:rsidRPr="004E3B80">
        <w:rPr>
          <w:rFonts w:ascii="Trebuchet MS" w:eastAsia="Microsoft YaHei" w:hAnsi="Trebuchet MS" w:cs="Arial"/>
          <w:sz w:val="22"/>
          <w:szCs w:val="22"/>
          <w:lang w:val="es-ES_tradnl"/>
        </w:rPr>
        <w:t>Que autoriza a la Universidad de León a obtener los datos académicos y aquellos otros que sean necesarios para la valoración y resolución de estas ayudas.</w:t>
      </w:r>
    </w:p>
    <w:p w14:paraId="27E9E657" w14:textId="77777777" w:rsidR="004E3B80" w:rsidRPr="004E3B80" w:rsidRDefault="004E3B80" w:rsidP="004E3B80">
      <w:pPr>
        <w:rPr>
          <w:rFonts w:ascii="Trebuchet MS" w:hAnsi="Trebuchet MS"/>
          <w:sz w:val="22"/>
          <w:szCs w:val="22"/>
        </w:rPr>
      </w:pPr>
    </w:p>
    <w:p w14:paraId="5336721E" w14:textId="77777777" w:rsidR="004E3B80" w:rsidRPr="004E3B80" w:rsidRDefault="004E3B80" w:rsidP="004E3B80">
      <w:pPr>
        <w:rPr>
          <w:rFonts w:ascii="Trebuchet MS" w:hAnsi="Trebuchet MS"/>
          <w:sz w:val="22"/>
          <w:szCs w:val="22"/>
        </w:rPr>
      </w:pPr>
    </w:p>
    <w:p w14:paraId="6AC4D2EB" w14:textId="77777777" w:rsidR="004E3B80" w:rsidRDefault="004E3B80" w:rsidP="004E3B80">
      <w:pPr>
        <w:ind w:left="2880" w:firstLine="720"/>
        <w:rPr>
          <w:rFonts w:ascii="Trebuchet MS" w:hAnsi="Trebuchet MS"/>
          <w:sz w:val="22"/>
          <w:szCs w:val="22"/>
        </w:rPr>
      </w:pPr>
    </w:p>
    <w:p w14:paraId="039398A3" w14:textId="77777777" w:rsidR="004E3B80" w:rsidRPr="004E3B80" w:rsidRDefault="004E3B80" w:rsidP="004E3B80">
      <w:pPr>
        <w:ind w:left="2880" w:firstLine="720"/>
        <w:rPr>
          <w:rFonts w:ascii="Trebuchet MS" w:hAnsi="Trebuchet MS"/>
          <w:sz w:val="22"/>
          <w:szCs w:val="22"/>
        </w:rPr>
      </w:pPr>
    </w:p>
    <w:p w14:paraId="1BDC8266" w14:textId="77777777" w:rsidR="004E3B80" w:rsidRPr="004E3B80" w:rsidRDefault="004E3B80" w:rsidP="004E3B80">
      <w:pPr>
        <w:ind w:left="2880" w:firstLine="720"/>
        <w:rPr>
          <w:rFonts w:ascii="Trebuchet MS" w:hAnsi="Trebuchet MS"/>
          <w:sz w:val="22"/>
          <w:szCs w:val="22"/>
        </w:rPr>
      </w:pPr>
      <w:r w:rsidRPr="004E3B80">
        <w:rPr>
          <w:rFonts w:ascii="Trebuchet MS" w:hAnsi="Trebuchet MS"/>
          <w:sz w:val="22"/>
          <w:szCs w:val="22"/>
        </w:rPr>
        <w:t>En León, a_______ de ____________ de 2026</w:t>
      </w:r>
    </w:p>
    <w:p w14:paraId="758354CC" w14:textId="77777777" w:rsidR="004E3B80" w:rsidRP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4A591CD5" w14:textId="77777777" w:rsid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288F8F33" w14:textId="77777777" w:rsidR="004E3B80" w:rsidRP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57B3E1A2" w14:textId="77777777" w:rsidR="004E3B80" w:rsidRP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2AE3DDEB" w14:textId="77777777" w:rsidR="004E3B80" w:rsidRPr="004E3B80" w:rsidRDefault="004E3B80" w:rsidP="004E3B80">
      <w:pPr>
        <w:ind w:left="5040" w:firstLine="720"/>
        <w:jc w:val="both"/>
        <w:rPr>
          <w:rFonts w:ascii="Trebuchet MS" w:hAnsi="Trebuchet MS"/>
          <w:sz w:val="22"/>
          <w:szCs w:val="22"/>
        </w:rPr>
      </w:pPr>
      <w:r w:rsidRPr="004E3B80">
        <w:rPr>
          <w:rFonts w:ascii="Trebuchet MS" w:hAnsi="Trebuchet MS"/>
          <w:sz w:val="22"/>
          <w:szCs w:val="22"/>
        </w:rPr>
        <w:t>Firma</w:t>
      </w:r>
    </w:p>
    <w:p w14:paraId="02C54097" w14:textId="77777777" w:rsidR="004E3B80" w:rsidRP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7EC52045" w14:textId="77777777" w:rsid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5B5A9E61" w14:textId="77777777" w:rsid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0B4C6A3B" w14:textId="77777777" w:rsid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01E8AD88" w14:textId="77777777" w:rsid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374F22E7" w14:textId="77777777" w:rsid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3A34A05A" w14:textId="77777777" w:rsid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</w:p>
    <w:p w14:paraId="644B8784" w14:textId="71FAB668" w:rsidR="004E3B80" w:rsidRPr="004E3B80" w:rsidRDefault="004E3B80" w:rsidP="004E3B80">
      <w:pPr>
        <w:jc w:val="both"/>
        <w:rPr>
          <w:rFonts w:ascii="Trebuchet MS" w:hAnsi="Trebuchet MS"/>
          <w:sz w:val="18"/>
          <w:szCs w:val="18"/>
        </w:rPr>
      </w:pPr>
      <w:r w:rsidRPr="004E3B80">
        <w:rPr>
          <w:rFonts w:ascii="Trebuchet MS" w:hAnsi="Trebuchet MS"/>
          <w:sz w:val="18"/>
          <w:szCs w:val="18"/>
        </w:rPr>
        <w:t>Esta solicitud podrá presentarse en el Registro General de la Universidad de León y en los registros auxiliares de los Campus de Vegazana (Edificio de Gestión Académica) y Ponferrada (Avenida de Astorga s/n), a través del Registro Electrónico de la Universidad de León (</w:t>
      </w:r>
      <w:hyperlink r:id="rId10" w:history="1">
        <w:r w:rsidRPr="004E3B80">
          <w:rPr>
            <w:rStyle w:val="Hipervnculo"/>
            <w:rFonts w:ascii="Trebuchet MS" w:hAnsi="Trebuchet MS"/>
            <w:sz w:val="18"/>
            <w:szCs w:val="18"/>
          </w:rPr>
          <w:t>https://sede.unileon.es/Sobre_la_Sede/Registro_Electronico</w:t>
        </w:r>
      </w:hyperlink>
      <w:r w:rsidRPr="004E3B80">
        <w:rPr>
          <w:rFonts w:ascii="Trebuchet MS" w:hAnsi="Trebuchet MS"/>
          <w:sz w:val="18"/>
          <w:szCs w:val="18"/>
        </w:rPr>
        <w:t>), o en las formas establecidas en el artículo 16 de la Ley 39/2015, de 1 de octubre, del Procedimiento Administrativo Común de las Administraciones Públicas.</w:t>
      </w:r>
    </w:p>
    <w:p w14:paraId="409AC8AB" w14:textId="77777777" w:rsidR="004E3B80" w:rsidRPr="004E3B80" w:rsidRDefault="004E3B80" w:rsidP="004E3B80">
      <w:pPr>
        <w:rPr>
          <w:rFonts w:ascii="Trebuchet MS" w:hAnsi="Trebuchet MS"/>
          <w:sz w:val="18"/>
          <w:szCs w:val="18"/>
        </w:rPr>
      </w:pPr>
    </w:p>
    <w:p w14:paraId="0D112051" w14:textId="77777777" w:rsidR="004E3B80" w:rsidRPr="004E3B80" w:rsidRDefault="004E3B80" w:rsidP="004E3B80">
      <w:pPr>
        <w:rPr>
          <w:rFonts w:ascii="Trebuchet MS" w:hAnsi="Trebuchet MS"/>
          <w:sz w:val="18"/>
          <w:szCs w:val="18"/>
        </w:rPr>
      </w:pPr>
    </w:p>
    <w:p w14:paraId="4B0D6A40" w14:textId="77777777" w:rsidR="004E3B80" w:rsidRDefault="004E3B80" w:rsidP="004E3B80">
      <w:pPr>
        <w:jc w:val="center"/>
        <w:rPr>
          <w:rFonts w:ascii="Trebuchet MS" w:hAnsi="Trebuchet MS"/>
          <w:sz w:val="18"/>
          <w:szCs w:val="18"/>
        </w:rPr>
      </w:pPr>
    </w:p>
    <w:p w14:paraId="31F588F6" w14:textId="77777777" w:rsidR="004E3B80" w:rsidRDefault="004E3B80" w:rsidP="004E3B80">
      <w:pPr>
        <w:jc w:val="center"/>
        <w:rPr>
          <w:rFonts w:ascii="Trebuchet MS" w:hAnsi="Trebuchet MS"/>
          <w:sz w:val="18"/>
          <w:szCs w:val="18"/>
        </w:rPr>
      </w:pPr>
    </w:p>
    <w:p w14:paraId="504AF64B" w14:textId="77777777" w:rsidR="004E3B80" w:rsidRDefault="004E3B80" w:rsidP="004E3B80">
      <w:pPr>
        <w:jc w:val="center"/>
        <w:rPr>
          <w:rFonts w:ascii="Trebuchet MS" w:hAnsi="Trebuchet MS"/>
          <w:sz w:val="18"/>
          <w:szCs w:val="18"/>
        </w:rPr>
      </w:pPr>
    </w:p>
    <w:p w14:paraId="73A513CC" w14:textId="77777777" w:rsidR="004E3B80" w:rsidRDefault="004E3B80" w:rsidP="004E3B80">
      <w:pPr>
        <w:jc w:val="center"/>
        <w:rPr>
          <w:rFonts w:ascii="Trebuchet MS" w:hAnsi="Trebuchet MS"/>
          <w:sz w:val="18"/>
          <w:szCs w:val="18"/>
        </w:rPr>
      </w:pPr>
    </w:p>
    <w:p w14:paraId="65116EE2" w14:textId="66D77B61" w:rsidR="004E3B80" w:rsidRDefault="004E3B80" w:rsidP="004E3B80">
      <w:pPr>
        <w:jc w:val="center"/>
      </w:pPr>
      <w:r w:rsidRPr="004E3B80">
        <w:rPr>
          <w:rFonts w:ascii="Trebuchet MS" w:hAnsi="Trebuchet MS"/>
          <w:sz w:val="18"/>
          <w:szCs w:val="18"/>
        </w:rPr>
        <w:t>Sra. VICERRECTORA DE EMPRENDIMIENTO, EMPLEABILIDAD Y FORMACIÓN PERMANENT</w:t>
      </w:r>
      <w:r w:rsidRPr="00552870">
        <w:rPr>
          <w:sz w:val="18"/>
          <w:szCs w:val="18"/>
        </w:rPr>
        <w:t>E</w:t>
      </w:r>
    </w:p>
    <w:p w14:paraId="7AC8B107" w14:textId="77777777" w:rsidR="006225A4" w:rsidRPr="004E3B80" w:rsidRDefault="006225A4" w:rsidP="004E3B80"/>
    <w:sectPr w:rsidR="006225A4" w:rsidRPr="004E3B80" w:rsidSect="00106B42">
      <w:headerReference w:type="default" r:id="rId11"/>
      <w:footerReference w:type="default" r:id="rId12"/>
      <w:pgSz w:w="11900" w:h="16840"/>
      <w:pgMar w:top="1959" w:right="1270" w:bottom="1276" w:left="1559" w:header="0" w:footer="19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740C" w14:textId="77777777" w:rsidR="005D1161" w:rsidRDefault="005D1161" w:rsidP="003336CB">
      <w:r>
        <w:separator/>
      </w:r>
    </w:p>
  </w:endnote>
  <w:endnote w:type="continuationSeparator" w:id="0">
    <w:p w14:paraId="53EE59CF" w14:textId="77777777" w:rsidR="005D1161" w:rsidRDefault="005D1161" w:rsidP="0033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7890" w14:textId="77777777" w:rsidR="000C5B27" w:rsidRDefault="002A5846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DB9B55" wp14:editId="65E2E411">
              <wp:simplePos x="0" y="0"/>
              <wp:positionH relativeFrom="column">
                <wp:posOffset>-323850</wp:posOffset>
              </wp:positionH>
              <wp:positionV relativeFrom="paragraph">
                <wp:posOffset>791845</wp:posOffset>
              </wp:positionV>
              <wp:extent cx="6138000" cy="2304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0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F9D77" w14:textId="77777777" w:rsidR="000C5B27" w:rsidRPr="0083262B" w:rsidRDefault="000C5B27" w:rsidP="0083262B">
                          <w:pP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Dirección: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Edificio de Servicios – Campus de Vegazana, S/N, 2400</w:t>
                          </w:r>
                          <w:r w:rsidR="00A35621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7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León 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Teléfono: 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987291172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 </w:t>
                          </w:r>
                          <w:r w:rsidRPr="0083262B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>|</w:t>
                          </w:r>
                          <w:r w:rsidR="002A5846">
                            <w:rPr>
                              <w:rFonts w:ascii="Trebuchet MS" w:hAnsi="Trebuchet MS"/>
                              <w:color w:val="16A705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83262B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 xml:space="preserve">  Email: </w:t>
                          </w:r>
                          <w:bookmarkStart w:id="0" w:name="_Hlk183179170"/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vice.</w:t>
                          </w:r>
                          <w:r w:rsidR="00AE419C" w:rsidRPr="00AE419C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emprende</w:t>
                          </w:r>
                          <w:r w:rsidR="002A5846">
                            <w:rPr>
                              <w:rFonts w:ascii="Trebuchet MS" w:hAnsi="Trebuchet MS"/>
                              <w:color w:val="A6A6A6" w:themeColor="background1" w:themeShade="A6"/>
                              <w:sz w:val="14"/>
                              <w:szCs w:val="20"/>
                            </w:rPr>
                            <w:t>@unileon.es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B9B5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5.5pt;margin-top:62.35pt;width:483.3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VMTYAIAADQFAAAOAAAAZHJzL2Uyb0RvYy54bWysVN9v2jAQfp+0/8Hy+0igrOsQoWJUTJOq&#10;tlo79dk4NkRzfJ59kLC/fmcnUMb20mkvyfl++e677zy9bmvDdsqHCmzBh4OcM2UllJVdF/zb0/Ld&#10;FWcBhS2FAasKvleBX8/evpk2bqJGsAFTKs8oiQ2TxhV8g+gmWRbkRtUiDMApS0YNvhZIR7/OSi8a&#10;yl6bbJTnl1kDvnQepAqBtDedkc9Sfq2VxHutg0JmCk61Yfr69F3FbzabisnaC7epZF+G+IcqalFZ&#10;uvSY6kagYFtf/ZGqrqSHABoHEuoMtK6kSj1QN8P8rJvHjXAq9ULgBHeEKfy/tPJu9+gePMP2E7Q0&#10;wAhI48IkkDL202pfxz9VyshOEO6PsKkWmSTl5fDiKs/JJMk2usjHJFOa7CXa+YCfFdQsCgX3NJaE&#10;ltjdBuxcDy7xMgvLypg0GmN/U1DOTqPSbPvol4KThHujYpSxX5VmVZnqjorEKrUwnu0E8UFIqSym&#10;llNe8o5emu5+TWDvH0O7ql4TfIxIN4PFY3BdWfAJpbOyy++HknXnT1Cf9B1FbFdtP8gVlHuar4eO&#10;+sHJZUVDuBUBH4QnrtPcaH/xnj7aQFNw6CXONuB//k0f/YmCZOWsod0pePixFV5xZr5YIufH4Xgc&#10;ly0dxu8/jOjgTy2rU4vd1gugcQzppXAyidEfzUHUHupnWvN5vJVMwkq6u+B4EBfYbTQ9E1LN58mJ&#10;1ssJvLWPTsbUEd5Isaf2WXjX8xCJwXdw2DIxOaNj5xsjLcy3CLpKXI0Ad6j2wNNqJrb3z0jc/dNz&#10;8np57Ga/AAAA//8DAFBLAwQUAAYACAAAACEAX9BmFN4AAAALAQAADwAAAGRycy9kb3ducmV2Lnht&#10;bEyPwU7DMBBE70j8g7VI3Fo7VRNoGqdCIK4gSovUmxtvk4h4HcVuE/6e5USPO280O1NsJteJCw6h&#10;9aQhmSsQSJW3LdUadp+vs0cQIRqypvOEGn4wwKa8vSlMbv1IH3jZxlpwCIXcaGhi7HMpQ9WgM2Hu&#10;eyRmJz84E/kcamkHM3K46+RCqUw60xJ/aEyPzw1W39uz07B/Ox2+luq9fnFpP/pJSXIrqfX93fS0&#10;BhFxiv9m+KvP1aHkTkd/JhtEp2GWJrwlMlgsH0CwY5WkGYgjKxkjWRbyekP5CwAA//8DAFBLAQIt&#10;ABQABgAIAAAAIQC2gziS/gAAAOEBAAATAAAAAAAAAAAAAAAAAAAAAABbQ29udGVudF9UeXBlc10u&#10;eG1sUEsBAi0AFAAGAAgAAAAhADj9If/WAAAAlAEAAAsAAAAAAAAAAAAAAAAALwEAAF9yZWxzLy5y&#10;ZWxzUEsBAi0AFAAGAAgAAAAhANLhUxNgAgAANAUAAA4AAAAAAAAAAAAAAAAALgIAAGRycy9lMm9E&#10;b2MueG1sUEsBAi0AFAAGAAgAAAAhAF/QZhTeAAAACwEAAA8AAAAAAAAAAAAAAAAAugQAAGRycy9k&#10;b3ducmV2LnhtbFBLBQYAAAAABAAEAPMAAADFBQAAAAA=&#10;" filled="f" stroked="f">
              <v:textbox>
                <w:txbxContent>
                  <w:p w14:paraId="008F9D77" w14:textId="77777777" w:rsidR="000C5B27" w:rsidRPr="0083262B" w:rsidRDefault="000C5B27" w:rsidP="0083262B">
                    <w:pP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Dirección: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Edificio de Servicios – Campus de Vegazana, S/N, 2400</w:t>
                    </w:r>
                    <w:r w:rsidR="00A35621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7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León 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Teléfono: 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987291172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 </w:t>
                    </w:r>
                    <w:r w:rsidRPr="0083262B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>|</w:t>
                    </w:r>
                    <w:r w:rsidR="002A5846">
                      <w:rPr>
                        <w:rFonts w:ascii="Trebuchet MS" w:hAnsi="Trebuchet MS"/>
                        <w:color w:val="16A705"/>
                        <w:sz w:val="14"/>
                        <w:szCs w:val="20"/>
                      </w:rPr>
                      <w:t xml:space="preserve"> </w:t>
                    </w:r>
                    <w:r w:rsidRPr="0083262B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 xml:space="preserve">  Email: </w:t>
                    </w:r>
                    <w:bookmarkStart w:id="1" w:name="_Hlk183179170"/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vice.</w:t>
                    </w:r>
                    <w:r w:rsidR="00AE419C" w:rsidRPr="00AE419C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emprende</w:t>
                    </w:r>
                    <w:r w:rsidR="002A5846">
                      <w:rPr>
                        <w:rFonts w:ascii="Trebuchet MS" w:hAnsi="Trebuchet MS"/>
                        <w:color w:val="A6A6A6" w:themeColor="background1" w:themeShade="A6"/>
                        <w:sz w:val="14"/>
                        <w:szCs w:val="20"/>
                      </w:rPr>
                      <w:t>@unileon.es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3871" behindDoc="0" locked="0" layoutInCell="1" allowOverlap="1" wp14:anchorId="4C54585C" wp14:editId="5ACEA8BF">
          <wp:simplePos x="0" y="0"/>
          <wp:positionH relativeFrom="column">
            <wp:posOffset>-418465</wp:posOffset>
          </wp:positionH>
          <wp:positionV relativeFrom="paragraph">
            <wp:posOffset>772795</wp:posOffset>
          </wp:positionV>
          <wp:extent cx="6505200" cy="172800"/>
          <wp:effectExtent l="0" t="0" r="0" b="0"/>
          <wp:wrapNone/>
          <wp:docPr id="6" name="Imagen 6" descr="DATOS:intdea confi:Universidad:logotipo universidad 2022:word:noviembre 2023:fondo-foo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200" cy="17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B42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452C93BC" wp14:editId="5A2C5FCC">
          <wp:simplePos x="0" y="0"/>
          <wp:positionH relativeFrom="column">
            <wp:posOffset>2628900</wp:posOffset>
          </wp:positionH>
          <wp:positionV relativeFrom="paragraph">
            <wp:posOffset>86995</wp:posOffset>
          </wp:positionV>
          <wp:extent cx="539496" cy="6096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C5DD" w14:textId="77777777" w:rsidR="005D1161" w:rsidRDefault="005D1161" w:rsidP="003336CB">
      <w:r>
        <w:separator/>
      </w:r>
    </w:p>
  </w:footnote>
  <w:footnote w:type="continuationSeparator" w:id="0">
    <w:p w14:paraId="781B740D" w14:textId="77777777" w:rsidR="005D1161" w:rsidRDefault="005D1161" w:rsidP="0033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B190" w14:textId="702C6F75" w:rsidR="000C5B27" w:rsidRDefault="00700E6D" w:rsidP="003336CB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8480" behindDoc="1" locked="0" layoutInCell="1" allowOverlap="1" wp14:anchorId="73BCBE8E" wp14:editId="4E1C6EAC">
          <wp:simplePos x="0" y="0"/>
          <wp:positionH relativeFrom="page">
            <wp:align>center</wp:align>
          </wp:positionH>
          <wp:positionV relativeFrom="paragraph">
            <wp:posOffset>323850</wp:posOffset>
          </wp:positionV>
          <wp:extent cx="5400040" cy="805815"/>
          <wp:effectExtent l="0" t="0" r="0" b="0"/>
          <wp:wrapNone/>
          <wp:docPr id="1" name="image1.jpg" descr="https://servicios.unileon.es/oficina-de-practicas-y-empleabilidad/files/2026/03/d67ebeb7bc48c2721400ae4c9d67cd2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servicios.unileon.es/oficina-de-practicas-y-empleabilidad/files/2026/03/d67ebeb7bc48c2721400ae4c9d67cd2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C5B27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4FE0A244" wp14:editId="5343EEC9">
          <wp:simplePos x="0" y="0"/>
          <wp:positionH relativeFrom="column">
            <wp:posOffset>5681980</wp:posOffset>
          </wp:positionH>
          <wp:positionV relativeFrom="paragraph">
            <wp:posOffset>370254</wp:posOffset>
          </wp:positionV>
          <wp:extent cx="73025" cy="71882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" cy="718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B27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04C61"/>
    <w:multiLevelType w:val="hybridMultilevel"/>
    <w:tmpl w:val="9030EB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75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46"/>
    <w:rsid w:val="00032CCD"/>
    <w:rsid w:val="00046D99"/>
    <w:rsid w:val="000628EF"/>
    <w:rsid w:val="000C5B27"/>
    <w:rsid w:val="000D175A"/>
    <w:rsid w:val="00105DFA"/>
    <w:rsid w:val="00106B42"/>
    <w:rsid w:val="00160DF4"/>
    <w:rsid w:val="00196109"/>
    <w:rsid w:val="001E5CA0"/>
    <w:rsid w:val="001F3322"/>
    <w:rsid w:val="002A5846"/>
    <w:rsid w:val="002E17F9"/>
    <w:rsid w:val="003208BC"/>
    <w:rsid w:val="003336CB"/>
    <w:rsid w:val="00372077"/>
    <w:rsid w:val="003D463C"/>
    <w:rsid w:val="003F6B0B"/>
    <w:rsid w:val="00450B97"/>
    <w:rsid w:val="004B4035"/>
    <w:rsid w:val="004B6F8C"/>
    <w:rsid w:val="004C046F"/>
    <w:rsid w:val="004C5D02"/>
    <w:rsid w:val="004E3B80"/>
    <w:rsid w:val="004F31C9"/>
    <w:rsid w:val="005476A6"/>
    <w:rsid w:val="005C48CB"/>
    <w:rsid w:val="005D1161"/>
    <w:rsid w:val="00613C83"/>
    <w:rsid w:val="006225A4"/>
    <w:rsid w:val="00632F61"/>
    <w:rsid w:val="00642BDD"/>
    <w:rsid w:val="00651E15"/>
    <w:rsid w:val="006F6407"/>
    <w:rsid w:val="00700E6D"/>
    <w:rsid w:val="007530E9"/>
    <w:rsid w:val="0083262B"/>
    <w:rsid w:val="00980871"/>
    <w:rsid w:val="009C787C"/>
    <w:rsid w:val="009D3416"/>
    <w:rsid w:val="00A35621"/>
    <w:rsid w:val="00A94EE1"/>
    <w:rsid w:val="00AA7C57"/>
    <w:rsid w:val="00AE419C"/>
    <w:rsid w:val="00B267F6"/>
    <w:rsid w:val="00B920A4"/>
    <w:rsid w:val="00C30E8A"/>
    <w:rsid w:val="00C34DCB"/>
    <w:rsid w:val="00C60D70"/>
    <w:rsid w:val="00C647E5"/>
    <w:rsid w:val="00C94A2B"/>
    <w:rsid w:val="00D44D65"/>
    <w:rsid w:val="00D5688B"/>
    <w:rsid w:val="00D92275"/>
    <w:rsid w:val="00DA0659"/>
    <w:rsid w:val="00DA6A26"/>
    <w:rsid w:val="00E51BCE"/>
    <w:rsid w:val="00E52B78"/>
    <w:rsid w:val="00F23EC0"/>
    <w:rsid w:val="00F33E3A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3A67B"/>
  <w14:defaultImageDpi w14:val="300"/>
  <w15:docId w15:val="{B1521E0A-23F3-4EF2-BB35-1314E290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A4"/>
    <w:rPr>
      <w:rFonts w:ascii="Times New Roman" w:eastAsia="Times New Roman" w:hAnsi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51B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BC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36CB"/>
  </w:style>
  <w:style w:type="paragraph" w:styleId="Piedepgina">
    <w:name w:val="footer"/>
    <w:basedOn w:val="Normal"/>
    <w:link w:val="PiedepginaCar"/>
    <w:uiPriority w:val="99"/>
    <w:unhideWhenUsed/>
    <w:rsid w:val="003336CB"/>
    <w:pPr>
      <w:tabs>
        <w:tab w:val="center" w:pos="4252"/>
        <w:tab w:val="right" w:pos="8504"/>
      </w:tabs>
    </w:pPr>
    <w:rPr>
      <w:rFonts w:ascii="Cambria" w:eastAsia="MS Mincho" w:hAnsi="Cambr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6CB"/>
  </w:style>
  <w:style w:type="paragraph" w:styleId="Textodeglobo">
    <w:name w:val="Balloon Text"/>
    <w:basedOn w:val="Normal"/>
    <w:link w:val="TextodegloboCar"/>
    <w:uiPriority w:val="99"/>
    <w:semiHidden/>
    <w:unhideWhenUsed/>
    <w:rsid w:val="003336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336C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51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51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Prrafodelista">
    <w:name w:val="List Paragraph"/>
    <w:basedOn w:val="Normal"/>
    <w:uiPriority w:val="34"/>
    <w:qFormat/>
    <w:rsid w:val="004E3B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E3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ede.unileon.es/Sobre_la_Sede/Registro_Electroni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ICERRECTORADO%20DE%20EMPLEABILIDAD\SECRETAR&#205;A\IMPRESOS%20-MODELOS%20DOC\OFICIOS\carta_oficial_2nw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6A486F4A57AA4BAF956547AC440060" ma:contentTypeVersion="14" ma:contentTypeDescription="Crear nuevo documento." ma:contentTypeScope="" ma:versionID="ac89014a6209c9cebf0d1200a511492e">
  <xsd:schema xmlns:xsd="http://www.w3.org/2001/XMLSchema" xmlns:xs="http://www.w3.org/2001/XMLSchema" xmlns:p="http://schemas.microsoft.com/office/2006/metadata/properties" xmlns:ns2="ebad162c-657b-4a97-9db8-f144cf9ec2bb" xmlns:ns3="666a96fa-93f7-4a43-bd17-99be824b70c5" targetNamespace="http://schemas.microsoft.com/office/2006/metadata/properties" ma:root="true" ma:fieldsID="b4fcb3bf0dfb610bfede089809e26847" ns2:_="" ns3:_="">
    <xsd:import namespace="ebad162c-657b-4a97-9db8-f144cf9ec2bb"/>
    <xsd:import namespace="666a96fa-93f7-4a43-bd17-99be824b7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d162c-657b-4a97-9db8-f144cf9ec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06f323e-74b5-4964-80e5-f075df24a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a96fa-93f7-4a43-bd17-99be824b7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d8eab7e-26a5-4dd4-97da-4866b4dababa}" ma:internalName="TaxCatchAll" ma:showField="CatchAllData" ma:web="666a96fa-93f7-4a43-bd17-99be824b7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C9C1C3-16A6-4822-9548-D1526BABE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d162c-657b-4a97-9db8-f144cf9ec2bb"/>
    <ds:schemaRef ds:uri="666a96fa-93f7-4a43-bd17-99be824b7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EA0E-EA84-43F7-8E7A-A687F908D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59FAE-88D0-4D5B-A76D-EA34EBE3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carta_oficial_2nw.dotx</Template>
  <TotalTime>2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García Muñíz</dc:creator>
  <cp:keywords/>
  <dc:description/>
  <cp:lastModifiedBy>Agustín Rodríguez Esteban</cp:lastModifiedBy>
  <cp:revision>6</cp:revision>
  <cp:lastPrinted>2022-11-16T13:17:00Z</cp:lastPrinted>
  <dcterms:created xsi:type="dcterms:W3CDTF">2026-04-29T09:33:00Z</dcterms:created>
  <dcterms:modified xsi:type="dcterms:W3CDTF">2026-04-29T10:26:00Z</dcterms:modified>
</cp:coreProperties>
</file>