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8455" w14:textId="77777777" w:rsidR="001D40F7" w:rsidRDefault="001D40F7" w:rsidP="001D40F7">
      <w:pPr>
        <w:jc w:val="center"/>
        <w:rPr>
          <w:rFonts w:ascii="Arial" w:eastAsia="Arial" w:hAnsi="Arial" w:cs="Arial"/>
          <w:b/>
          <w:bCs/>
        </w:rPr>
      </w:pPr>
    </w:p>
    <w:p w14:paraId="7C0D04F6" w14:textId="77777777" w:rsidR="001D40F7" w:rsidRDefault="001D40F7" w:rsidP="001D40F7">
      <w:pPr>
        <w:jc w:val="center"/>
        <w:rPr>
          <w:rFonts w:ascii="Arial" w:eastAsia="Arial" w:hAnsi="Arial" w:cs="Arial"/>
          <w:b/>
          <w:bCs/>
        </w:rPr>
      </w:pPr>
    </w:p>
    <w:p w14:paraId="5F7F73B3" w14:textId="77777777" w:rsidR="001D40F7" w:rsidRPr="001D40F7" w:rsidRDefault="001D40F7" w:rsidP="001D40F7">
      <w:pPr>
        <w:jc w:val="center"/>
        <w:rPr>
          <w:rFonts w:ascii="Trebuchet MS" w:eastAsia="Arial" w:hAnsi="Trebuchet MS" w:cs="Arial"/>
          <w:b/>
          <w:bCs/>
        </w:rPr>
      </w:pPr>
    </w:p>
    <w:p w14:paraId="7CD41FEB" w14:textId="1A844608" w:rsidR="001D40F7" w:rsidRPr="001D40F7" w:rsidRDefault="001D40F7" w:rsidP="001D40F7">
      <w:pPr>
        <w:jc w:val="center"/>
        <w:rPr>
          <w:rFonts w:ascii="Trebuchet MS" w:eastAsia="Arial" w:hAnsi="Trebuchet MS" w:cs="Arial"/>
          <w:b/>
          <w:bCs/>
        </w:rPr>
      </w:pPr>
      <w:r w:rsidRPr="001D40F7">
        <w:rPr>
          <w:rFonts w:ascii="Trebuchet MS" w:eastAsia="Arial" w:hAnsi="Trebuchet MS" w:cs="Arial"/>
          <w:b/>
          <w:bCs/>
        </w:rPr>
        <w:t>ANEXO II</w:t>
      </w:r>
    </w:p>
    <w:p w14:paraId="70D96883" w14:textId="77777777" w:rsidR="001D40F7" w:rsidRPr="001D40F7" w:rsidRDefault="001D40F7" w:rsidP="001D40F7">
      <w:pPr>
        <w:jc w:val="center"/>
        <w:rPr>
          <w:rFonts w:ascii="Trebuchet MS" w:eastAsia="Arial" w:hAnsi="Trebuchet MS" w:cs="Arial"/>
        </w:rPr>
      </w:pPr>
    </w:p>
    <w:p w14:paraId="5F8B6A64" w14:textId="77777777" w:rsidR="001D40F7" w:rsidRPr="001D40F7" w:rsidRDefault="001D40F7" w:rsidP="001D40F7">
      <w:pPr>
        <w:jc w:val="center"/>
        <w:rPr>
          <w:rFonts w:ascii="Trebuchet MS" w:eastAsia="Arial" w:hAnsi="Trebuchet MS" w:cs="Arial"/>
        </w:rPr>
      </w:pPr>
      <w:r w:rsidRPr="001D40F7">
        <w:rPr>
          <w:rFonts w:ascii="Trebuchet MS" w:eastAsia="Arial" w:hAnsi="Trebuchet MS" w:cs="Arial"/>
        </w:rPr>
        <w:t>DECLARACIÓN RESPONSABLE</w:t>
      </w:r>
    </w:p>
    <w:p w14:paraId="027D6176" w14:textId="77777777" w:rsidR="001D40F7" w:rsidRPr="001D40F7" w:rsidRDefault="001D40F7" w:rsidP="001D40F7">
      <w:pPr>
        <w:rPr>
          <w:rFonts w:ascii="Trebuchet MS" w:eastAsia="Arial" w:hAnsi="Trebuchet MS" w:cs="Arial"/>
        </w:rPr>
      </w:pPr>
    </w:p>
    <w:p w14:paraId="1F10AB42" w14:textId="77777777" w:rsidR="001D40F7" w:rsidRPr="001D40F7" w:rsidRDefault="001D40F7" w:rsidP="001D40F7">
      <w:pPr>
        <w:rPr>
          <w:rFonts w:ascii="Trebuchet MS" w:eastAsia="Arial" w:hAnsi="Trebuchet MS" w:cs="Arial"/>
        </w:rPr>
      </w:pPr>
    </w:p>
    <w:p w14:paraId="5D86D014" w14:textId="77777777" w:rsidR="001D40F7" w:rsidRPr="001D40F7" w:rsidRDefault="001D40F7" w:rsidP="001D40F7">
      <w:pPr>
        <w:jc w:val="both"/>
        <w:rPr>
          <w:rFonts w:ascii="Trebuchet MS" w:eastAsia="Arial" w:hAnsi="Trebuchet MS" w:cs="Arial"/>
        </w:rPr>
      </w:pPr>
      <w:r w:rsidRPr="001D40F7">
        <w:rPr>
          <w:rFonts w:ascii="Trebuchet MS" w:eastAsia="Arial" w:hAnsi="Trebuchet MS" w:cs="Arial"/>
        </w:rPr>
        <w:t xml:space="preserve">Yo ______________________________         con DNI/NIE _______________, </w:t>
      </w:r>
    </w:p>
    <w:p w14:paraId="17E97C97" w14:textId="08E073C2" w:rsidR="001D40F7" w:rsidRPr="001D40F7" w:rsidRDefault="0079553E" w:rsidP="001D40F7">
      <w:pPr>
        <w:jc w:val="both"/>
        <w:rPr>
          <w:rFonts w:ascii="Trebuchet MS" w:eastAsia="Arial" w:hAnsi="Trebuchet MS" w:cs="Arial"/>
        </w:rPr>
      </w:pPr>
      <w:r>
        <w:rPr>
          <w:rFonts w:ascii="Trebuchet MS" w:eastAsia="Arial" w:hAnsi="Trebuchet MS" w:cs="Arial"/>
        </w:rPr>
        <w:t>e</w:t>
      </w:r>
      <w:r w:rsidR="001D40F7" w:rsidRPr="001D40F7">
        <w:rPr>
          <w:rFonts w:ascii="Trebuchet MS" w:eastAsia="Arial" w:hAnsi="Trebuchet MS" w:cs="Arial"/>
        </w:rPr>
        <w:t>n caso de resultar beneficiario</w:t>
      </w:r>
      <w:r w:rsidR="00B53096">
        <w:rPr>
          <w:rFonts w:ascii="Trebuchet MS" w:eastAsia="Arial" w:hAnsi="Trebuchet MS" w:cs="Arial"/>
        </w:rPr>
        <w:t>/a</w:t>
      </w:r>
      <w:r w:rsidR="001D40F7" w:rsidRPr="001D40F7">
        <w:rPr>
          <w:rFonts w:ascii="Trebuchet MS" w:eastAsia="Arial" w:hAnsi="Trebuchet MS" w:cs="Arial"/>
        </w:rPr>
        <w:t xml:space="preserve"> del Programa Campus Rural de prácticas universitarias en el medio rural, me comprometo a residir en el lugar donde se realice la práctica, o, en su caso, en un municipio de similares características sito a una distancia no superior a 20 km.</w:t>
      </w:r>
    </w:p>
    <w:p w14:paraId="735D60DA" w14:textId="77777777" w:rsidR="001D40F7" w:rsidRPr="001D40F7" w:rsidRDefault="001D40F7" w:rsidP="001D40F7">
      <w:pPr>
        <w:rPr>
          <w:rFonts w:ascii="Trebuchet MS" w:eastAsia="Arial" w:hAnsi="Trebuchet MS" w:cs="Arial"/>
        </w:rPr>
      </w:pPr>
    </w:p>
    <w:p w14:paraId="60598DA5" w14:textId="77777777" w:rsidR="001D40F7" w:rsidRPr="001D40F7" w:rsidRDefault="001D40F7" w:rsidP="001D40F7">
      <w:pPr>
        <w:rPr>
          <w:rFonts w:ascii="Trebuchet MS" w:eastAsia="Arial" w:hAnsi="Trebuchet MS" w:cs="Arial"/>
        </w:rPr>
      </w:pPr>
    </w:p>
    <w:p w14:paraId="669BD5EB" w14:textId="77777777" w:rsidR="001D40F7" w:rsidRPr="001D40F7" w:rsidRDefault="001D40F7" w:rsidP="001D40F7">
      <w:pPr>
        <w:rPr>
          <w:rFonts w:ascii="Trebuchet MS" w:eastAsia="Arial" w:hAnsi="Trebuchet MS" w:cs="Arial"/>
        </w:rPr>
      </w:pPr>
    </w:p>
    <w:p w14:paraId="036A968E" w14:textId="77777777" w:rsidR="001D40F7" w:rsidRPr="001D40F7" w:rsidRDefault="001D40F7" w:rsidP="001D40F7">
      <w:pPr>
        <w:rPr>
          <w:rFonts w:ascii="Trebuchet MS" w:eastAsia="Arial" w:hAnsi="Trebuchet MS" w:cs="Arial"/>
        </w:rPr>
      </w:pPr>
      <w:r w:rsidRPr="001D40F7">
        <w:rPr>
          <w:rFonts w:ascii="Trebuchet MS" w:eastAsia="Arial" w:hAnsi="Trebuchet MS" w:cs="Arial"/>
        </w:rPr>
        <w:t xml:space="preserve">En ………. </w:t>
      </w:r>
      <w:proofErr w:type="spellStart"/>
      <w:r w:rsidRPr="001D40F7">
        <w:rPr>
          <w:rFonts w:ascii="Trebuchet MS" w:eastAsia="Arial" w:hAnsi="Trebuchet MS" w:cs="Arial"/>
        </w:rPr>
        <w:t>a</w:t>
      </w:r>
      <w:proofErr w:type="spellEnd"/>
      <w:r w:rsidRPr="001D40F7">
        <w:rPr>
          <w:rFonts w:ascii="Trebuchet MS" w:eastAsia="Arial" w:hAnsi="Trebuchet MS" w:cs="Arial"/>
        </w:rPr>
        <w:t xml:space="preserve"> ______ </w:t>
      </w:r>
      <w:proofErr w:type="spellStart"/>
      <w:r w:rsidRPr="001D40F7">
        <w:rPr>
          <w:rFonts w:ascii="Trebuchet MS" w:eastAsia="Arial" w:hAnsi="Trebuchet MS" w:cs="Arial"/>
        </w:rPr>
        <w:t>de</w:t>
      </w:r>
      <w:proofErr w:type="spellEnd"/>
      <w:r w:rsidRPr="001D40F7">
        <w:rPr>
          <w:rFonts w:ascii="Trebuchet MS" w:eastAsia="Arial" w:hAnsi="Trebuchet MS" w:cs="Arial"/>
        </w:rPr>
        <w:t xml:space="preserve"> ____________ </w:t>
      </w:r>
      <w:proofErr w:type="spellStart"/>
      <w:r w:rsidRPr="001D40F7">
        <w:rPr>
          <w:rFonts w:ascii="Trebuchet MS" w:eastAsia="Arial" w:hAnsi="Trebuchet MS" w:cs="Arial"/>
        </w:rPr>
        <w:t>de</w:t>
      </w:r>
      <w:proofErr w:type="spellEnd"/>
      <w:r w:rsidRPr="001D40F7">
        <w:rPr>
          <w:rFonts w:ascii="Trebuchet MS" w:eastAsia="Arial" w:hAnsi="Trebuchet MS" w:cs="Arial"/>
        </w:rPr>
        <w:t xml:space="preserve"> 2026.</w:t>
      </w:r>
    </w:p>
    <w:p w14:paraId="2B1E7491" w14:textId="77777777" w:rsidR="001D40F7" w:rsidRPr="001D40F7" w:rsidRDefault="001D40F7" w:rsidP="001D40F7">
      <w:pPr>
        <w:rPr>
          <w:rFonts w:ascii="Trebuchet MS" w:eastAsia="Arial" w:hAnsi="Trebuchet MS" w:cs="Arial"/>
        </w:rPr>
      </w:pPr>
    </w:p>
    <w:p w14:paraId="4A6AB43E" w14:textId="77777777" w:rsidR="001D40F7" w:rsidRPr="001D40F7" w:rsidRDefault="001D40F7" w:rsidP="001D40F7">
      <w:pPr>
        <w:rPr>
          <w:rFonts w:ascii="Trebuchet MS" w:eastAsia="Arial" w:hAnsi="Trebuchet MS" w:cs="Arial"/>
        </w:rPr>
      </w:pPr>
      <w:bookmarkStart w:id="0" w:name="_heading=h.f866khuyd7kx" w:colFirst="0" w:colLast="0"/>
      <w:bookmarkEnd w:id="0"/>
      <w:r w:rsidRPr="001D40F7">
        <w:rPr>
          <w:rFonts w:ascii="Trebuchet MS" w:eastAsia="Arial" w:hAnsi="Trebuchet MS" w:cs="Arial"/>
        </w:rPr>
        <w:t>Firmado:</w:t>
      </w:r>
    </w:p>
    <w:p w14:paraId="7AC8B107" w14:textId="77777777" w:rsidR="006225A4" w:rsidRPr="001D40F7" w:rsidRDefault="006225A4" w:rsidP="001D40F7">
      <w:pPr>
        <w:rPr>
          <w:rFonts w:ascii="Trebuchet MS" w:hAnsi="Trebuchet MS"/>
        </w:rPr>
      </w:pPr>
    </w:p>
    <w:sectPr w:rsidR="006225A4" w:rsidRPr="001D40F7" w:rsidSect="00106B42">
      <w:headerReference w:type="default" r:id="rId9"/>
      <w:footerReference w:type="default" r:id="rId10"/>
      <w:pgSz w:w="11900" w:h="16840"/>
      <w:pgMar w:top="1959" w:right="1270" w:bottom="1276" w:left="1559" w:header="0" w:footer="19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9DA4" w14:textId="77777777" w:rsidR="001739AB" w:rsidRDefault="001739AB" w:rsidP="003336CB">
      <w:r>
        <w:separator/>
      </w:r>
    </w:p>
  </w:endnote>
  <w:endnote w:type="continuationSeparator" w:id="0">
    <w:p w14:paraId="4E420B6D" w14:textId="77777777" w:rsidR="001739AB" w:rsidRDefault="001739AB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7890" w14:textId="77777777" w:rsidR="000C5B27" w:rsidRDefault="002A5846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DB9B55" wp14:editId="65E2E411">
              <wp:simplePos x="0" y="0"/>
              <wp:positionH relativeFrom="column">
                <wp:posOffset>-323850</wp:posOffset>
              </wp:positionH>
              <wp:positionV relativeFrom="paragraph">
                <wp:posOffset>791845</wp:posOffset>
              </wp:positionV>
              <wp:extent cx="6138000" cy="2304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000" cy="23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F9D77" w14:textId="77777777" w:rsidR="000C5B27" w:rsidRPr="0083262B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Dirección: 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Edificio de Servicios – Campus de Vegazana, S/N, 2400</w:t>
                          </w:r>
                          <w:r w:rsidR="00A3562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7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León 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="002A5846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Teléfono: 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987291172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="002A5846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Email: </w:t>
                          </w:r>
                          <w:bookmarkStart w:id="1" w:name="_Hlk183179170"/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vice.</w:t>
                          </w:r>
                          <w:r w:rsidR="00AE419C" w:rsidRPr="00AE419C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emprende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@unileon.es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B9B5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5.5pt;margin-top:62.35pt;width:483.3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" filled="f" stroked="f">
              <v:textbox>
                <w:txbxContent>
                  <w:p w14:paraId="008F9D77" w14:textId="77777777" w:rsidR="000C5B27" w:rsidRPr="0083262B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Dirección: 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Edificio de Servicios – Campus de Vegazana, S/N, 2400</w:t>
                    </w:r>
                    <w:r w:rsidR="00A3562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7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León 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="002A5846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Teléfono: 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987291172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="002A5846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Email: </w:t>
                    </w:r>
                    <w:bookmarkStart w:id="2" w:name="_Hlk183179170"/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vice.</w:t>
                    </w:r>
                    <w:r w:rsidR="00AE419C" w:rsidRPr="00AE419C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emprende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@unileon.es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4C54585C" wp14:editId="5ACEA8BF">
          <wp:simplePos x="0" y="0"/>
          <wp:positionH relativeFrom="column">
            <wp:posOffset>-418465</wp:posOffset>
          </wp:positionH>
          <wp:positionV relativeFrom="paragraph">
            <wp:posOffset>772795</wp:posOffset>
          </wp:positionV>
          <wp:extent cx="6505200" cy="172800"/>
          <wp:effectExtent l="0" t="0" r="0" b="0"/>
          <wp:wrapNone/>
          <wp:docPr id="6" name="Imagen 6" descr="DATOS:intdea confi:Universidad:logotipo universidad 2022:word:noviembre 2023:fondo-foot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200" cy="17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B42"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452C93BC" wp14:editId="5A2C5FCC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02E4" w14:textId="77777777" w:rsidR="001739AB" w:rsidRDefault="001739AB" w:rsidP="003336CB">
      <w:r>
        <w:separator/>
      </w:r>
    </w:p>
  </w:footnote>
  <w:footnote w:type="continuationSeparator" w:id="0">
    <w:p w14:paraId="27EE95CC" w14:textId="77777777" w:rsidR="001739AB" w:rsidRDefault="001739AB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B190" w14:textId="7839ECB2" w:rsidR="000C5B27" w:rsidRDefault="001D40F7" w:rsidP="003336CB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7456" behindDoc="1" locked="0" layoutInCell="1" allowOverlap="1" wp14:anchorId="613A6EC9" wp14:editId="4EDCF8FC">
          <wp:simplePos x="0" y="0"/>
          <wp:positionH relativeFrom="margin">
            <wp:posOffset>180340</wp:posOffset>
          </wp:positionH>
          <wp:positionV relativeFrom="paragraph">
            <wp:posOffset>333375</wp:posOffset>
          </wp:positionV>
          <wp:extent cx="5400040" cy="805815"/>
          <wp:effectExtent l="0" t="0" r="0" b="0"/>
          <wp:wrapNone/>
          <wp:docPr id="1" name="image1.jpg" descr="https://servicios.unileon.es/oficina-de-practicas-y-empleabilidad/files/2026/03/d67ebeb7bc48c2721400ae4c9d67cd2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servicios.unileon.es/oficina-de-practicas-y-empleabilidad/files/2026/03/d67ebeb7bc48c2721400ae4c9d67cd2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C5B27"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4FE0A244" wp14:editId="057CD8DC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46"/>
    <w:rsid w:val="00032CCD"/>
    <w:rsid w:val="00046D99"/>
    <w:rsid w:val="0005560E"/>
    <w:rsid w:val="000628EF"/>
    <w:rsid w:val="000C5B27"/>
    <w:rsid w:val="000D175A"/>
    <w:rsid w:val="00105DFA"/>
    <w:rsid w:val="00106B42"/>
    <w:rsid w:val="00160DF4"/>
    <w:rsid w:val="001739AB"/>
    <w:rsid w:val="00196109"/>
    <w:rsid w:val="001D40F7"/>
    <w:rsid w:val="001F3322"/>
    <w:rsid w:val="002A5846"/>
    <w:rsid w:val="002E17F9"/>
    <w:rsid w:val="003208BC"/>
    <w:rsid w:val="003336CB"/>
    <w:rsid w:val="00372077"/>
    <w:rsid w:val="003D463C"/>
    <w:rsid w:val="003F6B0B"/>
    <w:rsid w:val="00450B97"/>
    <w:rsid w:val="004B4035"/>
    <w:rsid w:val="004B6F8C"/>
    <w:rsid w:val="004C046F"/>
    <w:rsid w:val="004C5D02"/>
    <w:rsid w:val="004F31C9"/>
    <w:rsid w:val="005476A6"/>
    <w:rsid w:val="005F74E0"/>
    <w:rsid w:val="006225A4"/>
    <w:rsid w:val="00632F61"/>
    <w:rsid w:val="00642BDD"/>
    <w:rsid w:val="00651E15"/>
    <w:rsid w:val="006D1B8B"/>
    <w:rsid w:val="006F6407"/>
    <w:rsid w:val="007530E9"/>
    <w:rsid w:val="00762362"/>
    <w:rsid w:val="0079553E"/>
    <w:rsid w:val="0083262B"/>
    <w:rsid w:val="00980871"/>
    <w:rsid w:val="009C787C"/>
    <w:rsid w:val="009D3416"/>
    <w:rsid w:val="00A35621"/>
    <w:rsid w:val="00A94EE1"/>
    <w:rsid w:val="00AA7C57"/>
    <w:rsid w:val="00AE419C"/>
    <w:rsid w:val="00B267F6"/>
    <w:rsid w:val="00B53096"/>
    <w:rsid w:val="00B920A4"/>
    <w:rsid w:val="00C30E8A"/>
    <w:rsid w:val="00C34DCB"/>
    <w:rsid w:val="00C60D70"/>
    <w:rsid w:val="00C647E5"/>
    <w:rsid w:val="00C94A2B"/>
    <w:rsid w:val="00D5688B"/>
    <w:rsid w:val="00DA0659"/>
    <w:rsid w:val="00DA6A26"/>
    <w:rsid w:val="00E51BCE"/>
    <w:rsid w:val="00F23EC0"/>
    <w:rsid w:val="00F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3A67B"/>
  <w14:defaultImageDpi w14:val="300"/>
  <w15:docId w15:val="{B1521E0A-23F3-4EF2-BB35-1314E290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A4"/>
    <w:rPr>
      <w:rFonts w:ascii="Times New Roman" w:eastAsia="Times New Roman" w:hAnsi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51B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1BC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  <w:rPr>
      <w:rFonts w:ascii="Cambria" w:eastAsia="MS Mincho" w:hAnsi="Cambr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  <w:rPr>
      <w:rFonts w:ascii="Cambria" w:eastAsia="MS Mincho" w:hAnsi="Cambria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51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51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VICERRECTORADO%20DE%20EMPLEABILIDAD\SECRETAR&#205;A\IMPRESOS%20-MODELOS%20DOC\OFICIOS\carta_oficial_2nw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59FAE-88D0-4D5B-A76D-EA34EBE31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</Template>
  <TotalTime>1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García Muñíz</dc:creator>
  <cp:keywords/>
  <dc:description/>
  <cp:lastModifiedBy>Agustín Rodríguez Esteban</cp:lastModifiedBy>
  <cp:revision>4</cp:revision>
  <cp:lastPrinted>2022-11-16T13:17:00Z</cp:lastPrinted>
  <dcterms:created xsi:type="dcterms:W3CDTF">2026-04-29T09:30:00Z</dcterms:created>
  <dcterms:modified xsi:type="dcterms:W3CDTF">2026-04-29T17:54:00Z</dcterms:modified>
</cp:coreProperties>
</file>