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B79F" w14:textId="48CBB123" w:rsidR="00E51BCE" w:rsidRDefault="00E51BCE" w:rsidP="00E51BCE">
      <w:pPr>
        <w:jc w:val="center"/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</w:pPr>
      <w:r w:rsidRPr="00E51BCE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 xml:space="preserve">COMUNICACIÓN DE RENUNCIA VOLUNTARIA </w:t>
      </w:r>
      <w:r w:rsidR="00ED7A70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>A</w:t>
      </w:r>
      <w:r w:rsidRPr="00E51BCE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 xml:space="preserve"> LAS PRÁCTICAS </w:t>
      </w:r>
      <w:r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>EXTRACURRICULARES</w:t>
      </w:r>
    </w:p>
    <w:p w14:paraId="573BA1B4" w14:textId="25A34E91" w:rsidR="00E51BCE" w:rsidRPr="00E51BCE" w:rsidRDefault="00E51BCE" w:rsidP="00ED7A70">
      <w:pPr>
        <w:jc w:val="right"/>
        <w:rPr>
          <w:rFonts w:ascii="Trebuchet MS" w:hAnsi="Trebuchet MS"/>
          <w:lang w:val="es-ES"/>
        </w:rPr>
      </w:pPr>
      <w:r w:rsidRPr="00E51BCE">
        <w:rPr>
          <w:rFonts w:ascii="Trebuchet MS" w:hAnsi="Trebuchet MS"/>
          <w:lang w:val="es-ES"/>
        </w:rPr>
        <w:br/>
      </w:r>
    </w:p>
    <w:p w14:paraId="5D2FC112" w14:textId="7094141E" w:rsidR="00E51BCE" w:rsidRPr="00E51BCE" w:rsidRDefault="00E51BCE" w:rsidP="00E51BCE">
      <w:pPr>
        <w:rPr>
          <w:rFonts w:ascii="Trebuchet MS" w:hAnsi="Trebuchet MS"/>
          <w:lang w:val="es-ES"/>
        </w:rPr>
      </w:pPr>
      <w:r w:rsidRPr="00E51BCE">
        <w:rPr>
          <w:rFonts w:ascii="Trebuchet MS" w:hAnsi="Trebuchet MS"/>
          <w:lang w:val="es-ES"/>
        </w:rPr>
        <w:t>D./</w:t>
      </w:r>
      <w:proofErr w:type="spellStart"/>
      <w:r w:rsidRPr="00E51BCE">
        <w:rPr>
          <w:rFonts w:ascii="Trebuchet MS" w:hAnsi="Trebuchet MS"/>
          <w:lang w:val="es-ES"/>
        </w:rPr>
        <w:t>Dña</w:t>
      </w:r>
      <w:proofErr w:type="spellEnd"/>
      <w:r w:rsidR="00ED7A70">
        <w:rPr>
          <w:rFonts w:ascii="Trebuchet MS" w:hAnsi="Trebuchet MS"/>
          <w:lang w:val="es-ES"/>
        </w:rPr>
        <w:t xml:space="preserve"> _______________________________________________________</w:t>
      </w:r>
    </w:p>
    <w:p w14:paraId="0C0EC3D5" w14:textId="380E81E1" w:rsidR="00E51BCE" w:rsidRDefault="00E51BCE" w:rsidP="00E51BCE">
      <w:pPr>
        <w:rPr>
          <w:rFonts w:ascii="Trebuchet MS" w:hAnsi="Trebuchet MS"/>
          <w:lang w:val="es-ES"/>
        </w:rPr>
      </w:pPr>
      <w:r w:rsidRPr="00E51BCE">
        <w:rPr>
          <w:rFonts w:ascii="Trebuchet MS" w:hAnsi="Trebuchet MS"/>
          <w:lang w:val="es-ES"/>
        </w:rPr>
        <w:t>con D.N.I.</w:t>
      </w:r>
      <w:r w:rsidR="00ED7A70">
        <w:rPr>
          <w:rFonts w:ascii="Trebuchet MS" w:hAnsi="Trebuchet MS"/>
          <w:lang w:val="es-ES"/>
        </w:rPr>
        <w:t>____________________________</w:t>
      </w:r>
      <w:r w:rsidRPr="00E51BCE">
        <w:rPr>
          <w:rFonts w:ascii="Trebuchet MS" w:hAnsi="Trebuchet MS"/>
          <w:lang w:val="es-ES"/>
        </w:rPr>
        <w:t xml:space="preserve">, </w:t>
      </w:r>
      <w:r>
        <w:rPr>
          <w:rFonts w:ascii="Trebuchet MS" w:hAnsi="Trebuchet MS"/>
          <w:lang w:val="es-ES"/>
        </w:rPr>
        <w:t>estudiante</w:t>
      </w:r>
      <w:r w:rsidRPr="00E51BCE">
        <w:rPr>
          <w:rFonts w:ascii="Trebuchet MS" w:hAnsi="Trebuchet MS"/>
          <w:lang w:val="es-ES"/>
        </w:rPr>
        <w:t xml:space="preserve"> de la titulación de </w:t>
      </w:r>
      <w:r w:rsidR="00ED7A70">
        <w:rPr>
          <w:rFonts w:ascii="Trebuchet MS" w:hAnsi="Trebuchet MS"/>
          <w:lang w:val="es-ES"/>
        </w:rPr>
        <w:t>________________________________________________________________</w:t>
      </w:r>
    </w:p>
    <w:p w14:paraId="6E412B5C" w14:textId="77777777" w:rsidR="00ED7A70" w:rsidRPr="00E51BCE" w:rsidRDefault="00ED7A70" w:rsidP="00E51BCE">
      <w:pPr>
        <w:rPr>
          <w:rFonts w:ascii="Trebuchet MS" w:hAnsi="Trebuchet MS"/>
          <w:lang w:val="es-ES"/>
        </w:rPr>
      </w:pPr>
    </w:p>
    <w:p w14:paraId="5BF0E55E" w14:textId="4D23EE56" w:rsidR="00E51BCE" w:rsidRDefault="00E51BCE" w:rsidP="00E51BCE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MANIFIESTA</w:t>
      </w:r>
      <w:r w:rsidR="00ED7A70">
        <w:rPr>
          <w:rFonts w:ascii="Trebuchet MS" w:hAnsi="Trebuchet MS"/>
          <w:lang w:val="es-ES"/>
        </w:rPr>
        <w:t xml:space="preserve"> (marcar la que corresponda)</w:t>
      </w:r>
    </w:p>
    <w:p w14:paraId="1A7A8E40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2B779238" w14:textId="34617044" w:rsidR="00E51BCE" w:rsidRDefault="00ED7A70" w:rsidP="00CE2F5F">
      <w:pPr>
        <w:ind w:left="708"/>
        <w:jc w:val="both"/>
        <w:rPr>
          <w:rFonts w:ascii="Trebuchet MS" w:hAnsi="Trebuchet MS"/>
          <w:lang w:val="es-ES"/>
        </w:rPr>
      </w:pPr>
      <w:r w:rsidRPr="00ED7A70">
        <w:rPr>
          <w:rFonts w:ascii="Trebuchet MS" w:hAnsi="Trebuchet MS"/>
          <w:sz w:val="32"/>
          <w:szCs w:val="32"/>
          <w:lang w:val="es-ES"/>
        </w:rPr>
        <w:sym w:font="Symbol" w:char="F07F"/>
      </w:r>
      <w:r w:rsidRPr="00ED7A70">
        <w:rPr>
          <w:rFonts w:ascii="Trebuchet MS" w:hAnsi="Trebuchet MS"/>
          <w:sz w:val="32"/>
          <w:szCs w:val="32"/>
          <w:lang w:val="es-ES"/>
        </w:rPr>
        <w:t xml:space="preserve"> </w:t>
      </w:r>
      <w:r w:rsidR="00E51BCE" w:rsidRPr="00E51BCE">
        <w:rPr>
          <w:rFonts w:ascii="Trebuchet MS" w:hAnsi="Trebuchet MS"/>
          <w:lang w:val="es-ES"/>
        </w:rPr>
        <w:t xml:space="preserve">que </w:t>
      </w:r>
      <w:r w:rsidR="00E51BCE" w:rsidRPr="00C421AD">
        <w:rPr>
          <w:rFonts w:ascii="Trebuchet MS" w:hAnsi="Trebuchet MS"/>
          <w:b/>
          <w:lang w:val="es-ES"/>
        </w:rPr>
        <w:t>comenzó</w:t>
      </w:r>
      <w:r w:rsidR="00E51BCE">
        <w:rPr>
          <w:rFonts w:ascii="Trebuchet MS" w:hAnsi="Trebuchet MS"/>
          <w:lang w:val="es-ES"/>
        </w:rPr>
        <w:t xml:space="preserve"> una práctica extracurricular en la </w:t>
      </w:r>
      <w:r w:rsidR="00CE2F5F">
        <w:rPr>
          <w:rFonts w:ascii="Trebuchet MS" w:hAnsi="Trebuchet MS"/>
          <w:lang w:val="es-ES"/>
        </w:rPr>
        <w:t>e</w:t>
      </w:r>
      <w:r w:rsidR="00E51BCE">
        <w:rPr>
          <w:rFonts w:ascii="Trebuchet MS" w:hAnsi="Trebuchet MS"/>
          <w:lang w:val="es-ES"/>
        </w:rPr>
        <w:t>mpresa</w:t>
      </w:r>
      <w:r w:rsidR="001F3322">
        <w:rPr>
          <w:rFonts w:ascii="Trebuchet MS" w:hAnsi="Trebuchet MS"/>
          <w:lang w:val="es-ES"/>
        </w:rPr>
        <w:t>__________________</w:t>
      </w:r>
      <w:r w:rsidR="00E51BCE">
        <w:rPr>
          <w:rFonts w:ascii="Trebuchet MS" w:hAnsi="Trebuchet MS"/>
          <w:lang w:val="es-ES"/>
        </w:rPr>
        <w:t xml:space="preserve"> </w:t>
      </w:r>
      <w:r w:rsidR="00E51BCE" w:rsidRPr="00E51BCE">
        <w:rPr>
          <w:rFonts w:ascii="Trebuchet MS" w:hAnsi="Trebuchet MS"/>
          <w:lang w:val="es-ES"/>
        </w:rPr>
        <w:t>de acuerdo con un plan de prácticas</w:t>
      </w:r>
      <w:r w:rsidR="00CE2F5F">
        <w:rPr>
          <w:rFonts w:ascii="Trebuchet MS" w:hAnsi="Trebuchet MS"/>
          <w:lang w:val="es-ES"/>
        </w:rPr>
        <w:t xml:space="preserve"> que tenía como fecha de finalización prevista el día ___/___/__, realizando finalmente</w:t>
      </w:r>
      <w:r w:rsidR="00E51BCE" w:rsidRPr="00E51BCE">
        <w:rPr>
          <w:rFonts w:ascii="Trebuchet MS" w:hAnsi="Trebuchet MS"/>
          <w:lang w:val="es-ES"/>
        </w:rPr>
        <w:t xml:space="preserve"> desde el día ___/___/____ hasta el día ___/___/____,</w:t>
      </w:r>
      <w:r w:rsidR="00C421AD">
        <w:rPr>
          <w:rFonts w:ascii="Trebuchet MS" w:hAnsi="Trebuchet MS"/>
          <w:lang w:val="es-ES"/>
        </w:rPr>
        <w:t xml:space="preserve"> habiendo realizado </w:t>
      </w:r>
      <w:r w:rsidR="00C421AD" w:rsidRPr="00E51BCE">
        <w:rPr>
          <w:rFonts w:ascii="Trebuchet MS" w:hAnsi="Trebuchet MS"/>
          <w:lang w:val="es-ES"/>
        </w:rPr>
        <w:t>____</w:t>
      </w:r>
      <w:r w:rsidR="00C421AD">
        <w:rPr>
          <w:rFonts w:ascii="Trebuchet MS" w:hAnsi="Trebuchet MS"/>
          <w:lang w:val="es-ES"/>
        </w:rPr>
        <w:t>horas</w:t>
      </w:r>
    </w:p>
    <w:p w14:paraId="7A60A71B" w14:textId="77777777" w:rsidR="001F3322" w:rsidRDefault="001F3322" w:rsidP="00ED7A70">
      <w:pPr>
        <w:ind w:left="708"/>
        <w:rPr>
          <w:rFonts w:ascii="Trebuchet MS" w:hAnsi="Trebuchet MS"/>
          <w:lang w:val="es-ES"/>
        </w:rPr>
      </w:pPr>
    </w:p>
    <w:p w14:paraId="034E732B" w14:textId="78C334B0" w:rsidR="001F3322" w:rsidRDefault="00ED7A70" w:rsidP="00ED7A70">
      <w:pPr>
        <w:ind w:left="708"/>
        <w:rPr>
          <w:rFonts w:ascii="Trebuchet MS" w:hAnsi="Trebuchet MS"/>
          <w:lang w:val="es-ES"/>
        </w:rPr>
      </w:pPr>
      <w:r w:rsidRPr="00ED7A70">
        <w:rPr>
          <w:rFonts w:ascii="Trebuchet MS" w:hAnsi="Trebuchet MS"/>
          <w:sz w:val="32"/>
          <w:szCs w:val="32"/>
          <w:lang w:val="es-ES"/>
        </w:rPr>
        <w:sym w:font="Symbol" w:char="F07F"/>
      </w:r>
      <w:r w:rsidRPr="00ED7A70">
        <w:rPr>
          <w:rFonts w:ascii="Trebuchet MS" w:hAnsi="Trebuchet MS"/>
          <w:sz w:val="32"/>
          <w:szCs w:val="32"/>
          <w:lang w:val="es-ES"/>
        </w:rPr>
        <w:t xml:space="preserve"> </w:t>
      </w:r>
      <w:r w:rsidR="001F3322" w:rsidRPr="00C421AD">
        <w:rPr>
          <w:rFonts w:ascii="Trebuchet MS" w:hAnsi="Trebuchet MS"/>
          <w:b/>
          <w:lang w:val="es-ES"/>
        </w:rPr>
        <w:t>ha sido seleccionad</w:t>
      </w:r>
      <w:r w:rsidRPr="00C421AD">
        <w:rPr>
          <w:rFonts w:ascii="Trebuchet MS" w:hAnsi="Trebuchet MS"/>
          <w:b/>
          <w:lang w:val="es-ES"/>
        </w:rPr>
        <w:t>o/</w:t>
      </w:r>
      <w:r w:rsidR="001F3322" w:rsidRPr="00C421AD">
        <w:rPr>
          <w:rFonts w:ascii="Trebuchet MS" w:hAnsi="Trebuchet MS"/>
          <w:b/>
          <w:lang w:val="es-ES"/>
        </w:rPr>
        <w:t>a</w:t>
      </w:r>
      <w:r w:rsidR="001F3322">
        <w:rPr>
          <w:rFonts w:ascii="Trebuchet MS" w:hAnsi="Trebuchet MS"/>
          <w:lang w:val="es-ES"/>
        </w:rPr>
        <w:t xml:space="preserve"> para realizar una práctica extracurricular en la empresa _________________ que daría comienzo el día </w:t>
      </w:r>
      <w:r w:rsidR="001F3322" w:rsidRPr="00E51BCE">
        <w:rPr>
          <w:rFonts w:ascii="Trebuchet MS" w:hAnsi="Trebuchet MS"/>
          <w:lang w:val="es-ES"/>
        </w:rPr>
        <w:t>___/___/____</w:t>
      </w:r>
    </w:p>
    <w:p w14:paraId="70396646" w14:textId="77777777" w:rsidR="001F3322" w:rsidRDefault="001F3322" w:rsidP="00E51BCE">
      <w:pPr>
        <w:rPr>
          <w:rFonts w:ascii="Trebuchet MS" w:hAnsi="Trebuchet MS"/>
          <w:lang w:val="es-ES"/>
        </w:rPr>
      </w:pPr>
    </w:p>
    <w:p w14:paraId="04393305" w14:textId="77777777" w:rsidR="001F3322" w:rsidRDefault="001F3322" w:rsidP="00E51BCE">
      <w:pPr>
        <w:rPr>
          <w:rFonts w:ascii="Trebuchet MS" w:hAnsi="Trebuchet MS"/>
          <w:lang w:val="es-ES"/>
        </w:rPr>
      </w:pPr>
    </w:p>
    <w:p w14:paraId="16F4446D" w14:textId="77777777" w:rsidR="001F3322" w:rsidRDefault="001F3322" w:rsidP="00E51BCE">
      <w:pPr>
        <w:rPr>
          <w:rFonts w:ascii="Trebuchet MS" w:hAnsi="Trebuchet MS"/>
          <w:lang w:val="es-ES"/>
        </w:rPr>
      </w:pPr>
    </w:p>
    <w:p w14:paraId="2340591D" w14:textId="77777777" w:rsidR="00ED7A70" w:rsidRDefault="00E51BCE" w:rsidP="00E51BCE">
      <w:pPr>
        <w:rPr>
          <w:rFonts w:ascii="Trebuchet MS" w:hAnsi="Trebuchet MS"/>
          <w:lang w:val="es-ES"/>
        </w:rPr>
      </w:pPr>
      <w:r w:rsidRPr="00E51BCE">
        <w:rPr>
          <w:rFonts w:ascii="Trebuchet MS" w:hAnsi="Trebuchet MS"/>
          <w:lang w:val="es-ES"/>
        </w:rPr>
        <w:t xml:space="preserve">RENUNCIA </w:t>
      </w:r>
      <w:r w:rsidR="00ED7A70" w:rsidRPr="00E51BCE">
        <w:rPr>
          <w:rFonts w:ascii="Trebuchet MS" w:hAnsi="Trebuchet MS"/>
          <w:lang w:val="es-ES"/>
        </w:rPr>
        <w:t>voluntariamente al disfrute de dicha práctica extracurricular</w:t>
      </w:r>
      <w:r w:rsidR="00ED7A70">
        <w:rPr>
          <w:rFonts w:ascii="Trebuchet MS" w:hAnsi="Trebuchet MS"/>
          <w:lang w:val="es-ES"/>
        </w:rPr>
        <w:t xml:space="preserve"> </w:t>
      </w:r>
      <w:r w:rsidR="00ED7A70" w:rsidRPr="00E51BCE">
        <w:rPr>
          <w:rFonts w:ascii="Trebuchet MS" w:hAnsi="Trebuchet MS"/>
          <w:lang w:val="es-ES"/>
        </w:rPr>
        <w:t>por motivos de (marcar lo que proceda o exponerlo brevemente):</w:t>
      </w:r>
    </w:p>
    <w:p w14:paraId="0E8C3E67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7B535EF5" w14:textId="0029E5B3" w:rsidR="00E51BCE" w:rsidRDefault="00ED7A70" w:rsidP="00ED7A70">
      <w:pPr>
        <w:ind w:left="708"/>
        <w:rPr>
          <w:rFonts w:ascii="Trebuchet MS" w:hAnsi="Trebuchet MS"/>
          <w:lang w:val="es-ES"/>
        </w:rPr>
      </w:pPr>
      <w:r w:rsidRPr="00ED7A70">
        <w:rPr>
          <w:rFonts w:ascii="Trebuchet MS" w:hAnsi="Trebuchet MS"/>
          <w:sz w:val="32"/>
          <w:szCs w:val="32"/>
          <w:lang w:val="es-ES"/>
        </w:rPr>
        <w:sym w:font="Symbol" w:char="F07F"/>
      </w:r>
      <w:r w:rsidRPr="00ED7A70">
        <w:rPr>
          <w:rFonts w:ascii="Trebuchet MS" w:hAnsi="Trebuchet MS"/>
          <w:sz w:val="32"/>
          <w:szCs w:val="32"/>
          <w:lang w:val="es-ES"/>
        </w:rPr>
        <w:t xml:space="preserve"> </w:t>
      </w:r>
      <w:r>
        <w:rPr>
          <w:rFonts w:ascii="Trebuchet MS" w:hAnsi="Trebuchet MS"/>
          <w:lang w:val="es-ES"/>
        </w:rPr>
        <w:t>Personales (salud, familiares, …)</w:t>
      </w:r>
    </w:p>
    <w:p w14:paraId="363128FA" w14:textId="1AEB650F" w:rsidR="00ED7A70" w:rsidRDefault="00ED7A70" w:rsidP="00ED7A70">
      <w:pPr>
        <w:ind w:left="708"/>
        <w:rPr>
          <w:rFonts w:ascii="Trebuchet MS" w:hAnsi="Trebuchet MS"/>
          <w:lang w:val="es-ES"/>
        </w:rPr>
      </w:pPr>
      <w:r w:rsidRPr="00ED7A70">
        <w:rPr>
          <w:rFonts w:ascii="Trebuchet MS" w:hAnsi="Trebuchet MS"/>
          <w:sz w:val="32"/>
          <w:szCs w:val="32"/>
          <w:lang w:val="es-ES"/>
        </w:rPr>
        <w:sym w:font="Symbol" w:char="F07F"/>
      </w:r>
      <w:r w:rsidRPr="00ED7A70">
        <w:rPr>
          <w:rFonts w:ascii="Trebuchet MS" w:hAnsi="Trebuchet MS"/>
          <w:sz w:val="32"/>
          <w:szCs w:val="32"/>
          <w:lang w:val="es-ES"/>
        </w:rPr>
        <w:t xml:space="preserve"> </w:t>
      </w:r>
      <w:r>
        <w:rPr>
          <w:rFonts w:ascii="Trebuchet MS" w:hAnsi="Trebuchet MS"/>
          <w:lang w:val="es-ES"/>
        </w:rPr>
        <w:t>He sido beneficiario/a de otra práctica en el mismo periodo de tiempo</w:t>
      </w:r>
    </w:p>
    <w:p w14:paraId="10B05783" w14:textId="757B9CA0" w:rsidR="00ED7A70" w:rsidRDefault="00ED7A70" w:rsidP="00ED7A70">
      <w:pPr>
        <w:ind w:left="708"/>
        <w:rPr>
          <w:rFonts w:ascii="Trebuchet MS" w:hAnsi="Trebuchet MS"/>
          <w:lang w:val="es-ES"/>
        </w:rPr>
      </w:pPr>
      <w:r w:rsidRPr="00ED7A70">
        <w:rPr>
          <w:rFonts w:ascii="Trebuchet MS" w:hAnsi="Trebuchet MS"/>
          <w:sz w:val="32"/>
          <w:szCs w:val="32"/>
          <w:lang w:val="es-ES"/>
        </w:rPr>
        <w:sym w:font="Symbol" w:char="F07F"/>
      </w:r>
      <w:r w:rsidRPr="00ED7A70">
        <w:rPr>
          <w:rFonts w:ascii="Trebuchet MS" w:hAnsi="Trebuchet MS"/>
          <w:sz w:val="32"/>
          <w:szCs w:val="32"/>
          <w:lang w:val="es-ES"/>
        </w:rPr>
        <w:t xml:space="preserve"> </w:t>
      </w:r>
      <w:r>
        <w:rPr>
          <w:rFonts w:ascii="Trebuchet MS" w:hAnsi="Trebuchet MS"/>
          <w:lang w:val="es-ES"/>
        </w:rPr>
        <w:t>Otros (detallar) __________________________________________________</w:t>
      </w:r>
    </w:p>
    <w:p w14:paraId="14E6AC89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5C8895B2" w14:textId="77777777" w:rsidR="00E51BCE" w:rsidRDefault="00E51BCE" w:rsidP="00E51BCE">
      <w:pPr>
        <w:rPr>
          <w:rFonts w:ascii="Trebuchet MS" w:hAnsi="Trebuchet MS"/>
          <w:lang w:val="es-ES"/>
        </w:rPr>
      </w:pPr>
    </w:p>
    <w:p w14:paraId="478BAB0B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76611BD5" w14:textId="757C2605" w:rsidR="00ED7A70" w:rsidRDefault="00ED7A70" w:rsidP="00E51BCE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En León, a __________ </w:t>
      </w:r>
      <w:proofErr w:type="spellStart"/>
      <w:r>
        <w:rPr>
          <w:rFonts w:ascii="Trebuchet MS" w:hAnsi="Trebuchet MS"/>
          <w:lang w:val="es-ES"/>
        </w:rPr>
        <w:t>de</w:t>
      </w:r>
      <w:proofErr w:type="spellEnd"/>
      <w:r>
        <w:rPr>
          <w:rFonts w:ascii="Trebuchet MS" w:hAnsi="Trebuchet MS"/>
          <w:lang w:val="es-ES"/>
        </w:rPr>
        <w:t xml:space="preserve"> ___________ </w:t>
      </w:r>
      <w:proofErr w:type="spellStart"/>
      <w:r>
        <w:rPr>
          <w:rFonts w:ascii="Trebuchet MS" w:hAnsi="Trebuchet MS"/>
          <w:lang w:val="es-ES"/>
        </w:rPr>
        <w:t>de</w:t>
      </w:r>
      <w:proofErr w:type="spellEnd"/>
      <w:r>
        <w:rPr>
          <w:rFonts w:ascii="Trebuchet MS" w:hAnsi="Trebuchet MS"/>
          <w:lang w:val="es-ES"/>
        </w:rPr>
        <w:t xml:space="preserve"> 20__</w:t>
      </w:r>
    </w:p>
    <w:p w14:paraId="3A2566CA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3B4A34CE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765055C4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5F7209ED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0605E898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690F43F9" w14:textId="24CF32E1" w:rsidR="00ED7A70" w:rsidRDefault="00ED7A70" w:rsidP="00ED7A70">
      <w:pPr>
        <w:ind w:left="5664" w:firstLine="708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Firmado:</w:t>
      </w:r>
    </w:p>
    <w:p w14:paraId="6BD76B38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262F6E3B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0F9F404A" w14:textId="77777777" w:rsidR="00ED7A70" w:rsidRDefault="00ED7A70" w:rsidP="00E51BCE">
      <w:pPr>
        <w:rPr>
          <w:rFonts w:ascii="Trebuchet MS" w:hAnsi="Trebuchet MS"/>
          <w:lang w:val="es-ES"/>
        </w:rPr>
      </w:pPr>
    </w:p>
    <w:p w14:paraId="257F3080" w14:textId="66D8BC92" w:rsidR="00ED7A70" w:rsidRPr="00ED7A70" w:rsidRDefault="00ED7A70" w:rsidP="00ED7A70">
      <w:pPr>
        <w:jc w:val="center"/>
        <w:rPr>
          <w:rFonts w:ascii="Trebuchet MS" w:hAnsi="Trebuchet MS"/>
          <w:sz w:val="20"/>
          <w:szCs w:val="20"/>
          <w:lang w:val="es-ES"/>
        </w:rPr>
      </w:pPr>
      <w:r w:rsidRPr="00ED7A70">
        <w:rPr>
          <w:rFonts w:ascii="Trebuchet MS" w:hAnsi="Trebuchet MS"/>
          <w:sz w:val="20"/>
          <w:szCs w:val="20"/>
          <w:lang w:val="es-ES"/>
        </w:rPr>
        <w:t>Remitir este documento cumplimentado y firmado a la Oficina de Prácticas y Empleabilidad (OPE) de la Universidad de León [</w:t>
      </w:r>
      <w:hyperlink r:id="rId9" w:history="1">
        <w:r w:rsidRPr="00ED7A70">
          <w:rPr>
            <w:rStyle w:val="Hipervnculo"/>
            <w:rFonts w:ascii="Trebuchet MS" w:hAnsi="Trebuchet MS"/>
            <w:sz w:val="20"/>
            <w:szCs w:val="20"/>
            <w:lang w:val="es-ES"/>
          </w:rPr>
          <w:t>coie@unileon.es</w:t>
        </w:r>
      </w:hyperlink>
      <w:r w:rsidRPr="00ED7A70">
        <w:rPr>
          <w:rFonts w:ascii="Trebuchet MS" w:hAnsi="Trebuchet MS"/>
          <w:sz w:val="20"/>
          <w:szCs w:val="20"/>
          <w:lang w:val="es-ES"/>
        </w:rPr>
        <w:t>]</w:t>
      </w:r>
    </w:p>
    <w:sectPr w:rsidR="00ED7A70" w:rsidRPr="00ED7A70" w:rsidSect="00106B42">
      <w:headerReference w:type="default" r:id="rId10"/>
      <w:footerReference w:type="default" r:id="rId11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C35D" w14:textId="77777777" w:rsidR="00D92DC4" w:rsidRDefault="00D92DC4" w:rsidP="003336CB">
      <w:r>
        <w:separator/>
      </w:r>
    </w:p>
  </w:endnote>
  <w:endnote w:type="continuationSeparator" w:id="0">
    <w:p w14:paraId="7BE3820A" w14:textId="77777777" w:rsidR="00D92DC4" w:rsidRDefault="00D92DC4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890" w14:textId="77777777" w:rsidR="000C5B27" w:rsidRDefault="002A5846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B9B55" wp14:editId="65E2E411">
              <wp:simplePos x="0" y="0"/>
              <wp:positionH relativeFrom="column">
                <wp:posOffset>-323850</wp:posOffset>
              </wp:positionH>
              <wp:positionV relativeFrom="paragraph">
                <wp:posOffset>791845</wp:posOffset>
              </wp:positionV>
              <wp:extent cx="6138000" cy="2304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F9D77" w14:textId="43D18BEC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Edificio de Servicios – Campus de </w:t>
                          </w:r>
                          <w:proofErr w:type="spellStart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Vegazana</w:t>
                          </w:r>
                          <w:proofErr w:type="spellEnd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, S/N, 2400</w:t>
                          </w:r>
                          <w:r w:rsidR="00A3562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7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 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98729117</w:t>
                          </w:r>
                          <w:r w:rsidR="001D4EE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2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bookmarkStart w:id="0" w:name="_Hlk183179170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vice.</w:t>
                          </w:r>
                          <w:r w:rsidR="00AE419C" w:rsidRPr="00AE419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emprende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B9B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25.5pt;margin-top:62.35pt;width:483.3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" filled="f" stroked="f">
              <v:textbox>
                <w:txbxContent>
                  <w:p w14:paraId="008F9D77" w14:textId="43D18BEC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Edificio de Servicios – Campus de </w:t>
                    </w:r>
                    <w:proofErr w:type="spellStart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Vegazana</w:t>
                    </w:r>
                    <w:proofErr w:type="spellEnd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, S/N, 2400</w:t>
                    </w:r>
                    <w:r w:rsidR="00A3562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7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 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98729117</w:t>
                    </w:r>
                    <w:r w:rsidR="001D4EE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2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bookmarkStart w:id="2" w:name="_Hlk183179170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vice.</w:t>
                    </w:r>
                    <w:r w:rsidR="00AE419C" w:rsidRPr="00AE419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emprende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54585C" wp14:editId="5ACEA8BF">
          <wp:simplePos x="0" y="0"/>
          <wp:positionH relativeFrom="column">
            <wp:posOffset>-418465</wp:posOffset>
          </wp:positionH>
          <wp:positionV relativeFrom="paragraph">
            <wp:posOffset>772795</wp:posOffset>
          </wp:positionV>
          <wp:extent cx="6505200" cy="172800"/>
          <wp:effectExtent l="0" t="0" r="0" b="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52C93BC" wp14:editId="5A2C5FCC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B419" w14:textId="77777777" w:rsidR="00D92DC4" w:rsidRDefault="00D92DC4" w:rsidP="003336CB">
      <w:r>
        <w:separator/>
      </w:r>
    </w:p>
  </w:footnote>
  <w:footnote w:type="continuationSeparator" w:id="0">
    <w:p w14:paraId="0F02983C" w14:textId="77777777" w:rsidR="00D92DC4" w:rsidRDefault="00D92DC4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190" w14:textId="77777777" w:rsidR="000C5B27" w:rsidRDefault="002A5846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903AA" wp14:editId="05EE5C70">
              <wp:simplePos x="0" y="0"/>
              <wp:positionH relativeFrom="column">
                <wp:posOffset>1981835</wp:posOffset>
              </wp:positionH>
              <wp:positionV relativeFrom="paragraph">
                <wp:posOffset>342900</wp:posOffset>
              </wp:positionV>
              <wp:extent cx="3721100" cy="8096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0067" w14:textId="77777777" w:rsidR="00AE419C" w:rsidRPr="00AE419C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Vicerrectorado de Emprendimiento,</w:t>
                          </w:r>
                        </w:p>
                        <w:p w14:paraId="5E7073D1" w14:textId="77777777" w:rsidR="000C5B27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Empleabilidad y Formación Permanente</w:t>
                          </w:r>
                        </w:p>
                        <w:p w14:paraId="63A4A85A" w14:textId="31024A3A" w:rsidR="00F13BE4" w:rsidRPr="00F13BE4" w:rsidRDefault="00F13BE4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Área de Empleabilidad</w:t>
                          </w:r>
                        </w:p>
                        <w:p w14:paraId="665FF3AD" w14:textId="0A1432DB" w:rsidR="00ED7A70" w:rsidRPr="00F13BE4" w:rsidRDefault="00ED7A70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  <w:lang w:val="es-ES"/>
                            </w:rPr>
                            <w:t>Oficina de Prácticas y Empleabilidad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03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27pt;width:293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" filled="f" stroked="f">
              <v:textbox>
                <w:txbxContent>
                  <w:p w14:paraId="73640067" w14:textId="77777777" w:rsidR="00AE419C" w:rsidRPr="00AE419C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Vicerrectorado de Emprendimiento,</w:t>
                    </w:r>
                  </w:p>
                  <w:p w14:paraId="5E7073D1" w14:textId="77777777" w:rsidR="000C5B27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Empleabilidad y Formación Permanente</w:t>
                    </w:r>
                  </w:p>
                  <w:p w14:paraId="63A4A85A" w14:textId="31024A3A" w:rsidR="00F13BE4" w:rsidRPr="00F13BE4" w:rsidRDefault="00F13BE4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</w:rPr>
                      <w:t>Área de Empleabilidad</w:t>
                    </w:r>
                  </w:p>
                  <w:p w14:paraId="665FF3AD" w14:textId="0A1432DB" w:rsidR="00ED7A70" w:rsidRPr="00F13BE4" w:rsidRDefault="00ED7A70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  <w:lang w:val="es-ES"/>
                      </w:rPr>
                      <w:t>Oficina de Prácticas y Empleabilidad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245CF9B3" wp14:editId="1DE406AB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FE0A244" wp14:editId="77BDE3DD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6"/>
    <w:rsid w:val="00011442"/>
    <w:rsid w:val="00032CCD"/>
    <w:rsid w:val="00046D99"/>
    <w:rsid w:val="000628EF"/>
    <w:rsid w:val="000B7F90"/>
    <w:rsid w:val="000C5B27"/>
    <w:rsid w:val="000D175A"/>
    <w:rsid w:val="00105DFA"/>
    <w:rsid w:val="00106B42"/>
    <w:rsid w:val="00160DF4"/>
    <w:rsid w:val="00196109"/>
    <w:rsid w:val="001A4947"/>
    <w:rsid w:val="001D3DCE"/>
    <w:rsid w:val="001D4EE1"/>
    <w:rsid w:val="001F3322"/>
    <w:rsid w:val="002A5846"/>
    <w:rsid w:val="002E17F9"/>
    <w:rsid w:val="003208BC"/>
    <w:rsid w:val="003336CB"/>
    <w:rsid w:val="00372077"/>
    <w:rsid w:val="003D463C"/>
    <w:rsid w:val="003F6B0B"/>
    <w:rsid w:val="00450B97"/>
    <w:rsid w:val="004B6F8C"/>
    <w:rsid w:val="004B764E"/>
    <w:rsid w:val="004C046F"/>
    <w:rsid w:val="004F31C9"/>
    <w:rsid w:val="005476A6"/>
    <w:rsid w:val="006225A4"/>
    <w:rsid w:val="00632F61"/>
    <w:rsid w:val="00642BDD"/>
    <w:rsid w:val="00651E15"/>
    <w:rsid w:val="006742D9"/>
    <w:rsid w:val="006E0944"/>
    <w:rsid w:val="006F6407"/>
    <w:rsid w:val="00723631"/>
    <w:rsid w:val="007530E9"/>
    <w:rsid w:val="0083262B"/>
    <w:rsid w:val="0089425D"/>
    <w:rsid w:val="008F2C7F"/>
    <w:rsid w:val="009A411D"/>
    <w:rsid w:val="009D3416"/>
    <w:rsid w:val="00A35621"/>
    <w:rsid w:val="00A94EE1"/>
    <w:rsid w:val="00AA7C57"/>
    <w:rsid w:val="00AC2F82"/>
    <w:rsid w:val="00AE419C"/>
    <w:rsid w:val="00B267F6"/>
    <w:rsid w:val="00B5519B"/>
    <w:rsid w:val="00B920A4"/>
    <w:rsid w:val="00C30E8A"/>
    <w:rsid w:val="00C34DCB"/>
    <w:rsid w:val="00C421AD"/>
    <w:rsid w:val="00C60D70"/>
    <w:rsid w:val="00C647E5"/>
    <w:rsid w:val="00C94A2B"/>
    <w:rsid w:val="00CE2F5F"/>
    <w:rsid w:val="00CF319A"/>
    <w:rsid w:val="00D075EE"/>
    <w:rsid w:val="00D5688B"/>
    <w:rsid w:val="00D92DC4"/>
    <w:rsid w:val="00DA0659"/>
    <w:rsid w:val="00DA6A26"/>
    <w:rsid w:val="00DE1614"/>
    <w:rsid w:val="00E51BCE"/>
    <w:rsid w:val="00ED7A70"/>
    <w:rsid w:val="00EE03A5"/>
    <w:rsid w:val="00F13BE4"/>
    <w:rsid w:val="00F23EC0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A67B"/>
  <w14:defaultImageDpi w14:val="300"/>
  <w15:docId w15:val="{B1521E0A-23F3-4EF2-BB35-1314E29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A4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1B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5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51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D7A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ie@unileon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CERRECTORADO%20DE%20EMPLEABILIDAD\SECRETAR&#205;A\IMPRESOS%20-MODELOS%20DOC\OFICIO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4CAB6-9363-4314-93C3-EBF462D88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1</TotalTime>
  <Pages>1</Pages>
  <Words>157</Words>
  <Characters>1133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 Muñíz</dc:creator>
  <cp:keywords/>
  <dc:description/>
  <cp:lastModifiedBy>Agustín Rodríguez Esteban</cp:lastModifiedBy>
  <cp:revision>2</cp:revision>
  <cp:lastPrinted>2022-11-16T13:17:00Z</cp:lastPrinted>
  <dcterms:created xsi:type="dcterms:W3CDTF">2026-02-12T18:12:00Z</dcterms:created>
  <dcterms:modified xsi:type="dcterms:W3CDTF">2026-02-12T18:12:00Z</dcterms:modified>
</cp:coreProperties>
</file>